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A9" w:rsidRDefault="00E13FBD" w:rsidP="00E13FBD">
      <w:pPr>
        <w:pStyle w:val="SLUGLINE"/>
      </w:pPr>
      <w:r>
        <w:t>EXT. Manhattan Street - day</w:t>
      </w:r>
    </w:p>
    <w:p w:rsidR="00E13FBD" w:rsidRDefault="00E13FBD" w:rsidP="00E13FBD">
      <w:pPr>
        <w:pStyle w:val="ACTION"/>
        <w:rPr>
          <w:lang w:val="en-CA"/>
        </w:rPr>
      </w:pPr>
    </w:p>
    <w:p w:rsidR="001876DF" w:rsidRDefault="00157F7A" w:rsidP="00157F7A">
      <w:pPr>
        <w:pStyle w:val="ACTION"/>
      </w:pPr>
      <w:r>
        <w:t xml:space="preserve">FADE IN - It is a bright and clear day. The city of Manhattan is on display. </w:t>
      </w:r>
    </w:p>
    <w:p w:rsidR="001876DF" w:rsidRDefault="001876DF" w:rsidP="00157F7A">
      <w:pPr>
        <w:pStyle w:val="ACTION"/>
      </w:pPr>
    </w:p>
    <w:p w:rsidR="00E13FBD" w:rsidRDefault="00157F7A" w:rsidP="00157F7A">
      <w:pPr>
        <w:pStyle w:val="ACTION"/>
      </w:pPr>
      <w:r>
        <w:t>A TEENAGER</w:t>
      </w:r>
      <w:r w:rsidR="00BC424F">
        <w:t xml:space="preserve"> 16 years of age</w:t>
      </w:r>
      <w:r>
        <w:t xml:space="preserve"> is shown walking down the sidewalk, wearing earbud headphones.</w:t>
      </w:r>
    </w:p>
    <w:p w:rsidR="00157F7A" w:rsidRDefault="00157F7A" w:rsidP="00157F7A">
      <w:pPr>
        <w:pStyle w:val="ACTION"/>
      </w:pPr>
    </w:p>
    <w:p w:rsidR="00157F7A" w:rsidRDefault="00157F7A" w:rsidP="00BC424F">
      <w:pPr>
        <w:pStyle w:val="CHARACTER"/>
      </w:pPr>
      <w:r>
        <w:t>Teenager</w:t>
      </w:r>
    </w:p>
    <w:p w:rsidR="00157F7A" w:rsidRDefault="00157F7A" w:rsidP="00157F7A">
      <w:pPr>
        <w:pStyle w:val="WRYLY"/>
      </w:pPr>
      <w:r>
        <w:t>(V</w:t>
      </w:r>
      <w:r w:rsidR="00BC424F">
        <w:t>.O.</w:t>
      </w:r>
      <w:r>
        <w:t>)</w:t>
      </w:r>
    </w:p>
    <w:p w:rsidR="00157F7A" w:rsidRDefault="00F7028C" w:rsidP="00157F7A">
      <w:pPr>
        <w:pStyle w:val="DIALOGUE"/>
      </w:pPr>
      <w:r>
        <w:t xml:space="preserve">Reality can be a surprisingly fragile thing... </w:t>
      </w:r>
    </w:p>
    <w:p w:rsidR="00F7028C" w:rsidRDefault="00F7028C" w:rsidP="00157F7A">
      <w:pPr>
        <w:pStyle w:val="DIALOGUE"/>
      </w:pPr>
    </w:p>
    <w:p w:rsidR="00F7028C" w:rsidRDefault="00F7028C" w:rsidP="00F7028C">
      <w:pPr>
        <w:pStyle w:val="ACTION"/>
      </w:pPr>
      <w:r>
        <w:t xml:space="preserve">A glint of light on a nearby window catches the TEENAGER's eye. </w:t>
      </w:r>
      <w:r w:rsidR="007E7F0E">
        <w:t>He</w:t>
      </w:r>
      <w:r w:rsidR="00AD1B90">
        <w:t xml:space="preserve"> stops, turns, and raises his head</w:t>
      </w:r>
      <w:r w:rsidR="007E7F0E">
        <w:t>.</w:t>
      </w:r>
    </w:p>
    <w:p w:rsidR="00AD1B90" w:rsidRDefault="00AD1B90" w:rsidP="00F7028C">
      <w:pPr>
        <w:pStyle w:val="ACTION"/>
      </w:pPr>
    </w:p>
    <w:p w:rsidR="00AD1B90" w:rsidRDefault="00AD1B90" w:rsidP="00AD1B90">
      <w:pPr>
        <w:pStyle w:val="CHARACTER"/>
      </w:pPr>
      <w:r>
        <w:t>TEENAGER</w:t>
      </w:r>
    </w:p>
    <w:p w:rsidR="00AD1B90" w:rsidRDefault="00AD1B90" w:rsidP="00AD1B90">
      <w:pPr>
        <w:pStyle w:val="WRYLY"/>
      </w:pPr>
      <w:r>
        <w:t>(V</w:t>
      </w:r>
      <w:r w:rsidR="00BC424F">
        <w:t>.O.</w:t>
      </w:r>
      <w:r>
        <w:t>)</w:t>
      </w:r>
    </w:p>
    <w:p w:rsidR="00AD1B90" w:rsidRDefault="00AD1B90" w:rsidP="00AD1B90">
      <w:pPr>
        <w:pStyle w:val="DIALOGUE"/>
      </w:pPr>
      <w:r>
        <w:t xml:space="preserve">You can go through your whole life with the same world, the same routine, over and over... </w:t>
      </w:r>
    </w:p>
    <w:p w:rsidR="007E7F0E" w:rsidRDefault="007E7F0E" w:rsidP="00AD1B90">
      <w:pPr>
        <w:pStyle w:val="DIALOGUE"/>
      </w:pPr>
    </w:p>
    <w:p w:rsidR="001876DF" w:rsidRDefault="0057168A" w:rsidP="00AD1B90">
      <w:pPr>
        <w:pStyle w:val="ACTION"/>
      </w:pPr>
      <w:r>
        <w:t xml:space="preserve">A large </w:t>
      </w:r>
      <w:r w:rsidR="007E7F0E">
        <w:t xml:space="preserve">fireball moves across the sky, several people on the street suddenly yell and run for cover. </w:t>
      </w:r>
    </w:p>
    <w:p w:rsidR="001876DF" w:rsidRDefault="001876DF" w:rsidP="00AD1B90">
      <w:pPr>
        <w:pStyle w:val="ACTION"/>
      </w:pPr>
    </w:p>
    <w:p w:rsidR="00AD1B90" w:rsidRDefault="007E7F0E" w:rsidP="00AD1B90">
      <w:pPr>
        <w:pStyle w:val="ACTION"/>
      </w:pPr>
      <w:r>
        <w:t xml:space="preserve">The TEENAGER remains still, eyes transfixed on the falling ball of flame. </w:t>
      </w:r>
      <w:r w:rsidR="001876DF">
        <w:t xml:space="preserve">Just as it is about to make impact, </w:t>
      </w:r>
      <w:r>
        <w:t>CUT to black.</w:t>
      </w:r>
    </w:p>
    <w:p w:rsidR="007E7F0E" w:rsidRDefault="007E7F0E" w:rsidP="00AD1B90">
      <w:pPr>
        <w:pStyle w:val="ACTION"/>
      </w:pPr>
    </w:p>
    <w:p w:rsidR="007E7F0E" w:rsidRDefault="007E7F0E" w:rsidP="007E7F0E">
      <w:pPr>
        <w:pStyle w:val="CHARACTER"/>
      </w:pPr>
      <w:r>
        <w:t>TEENAGER</w:t>
      </w:r>
    </w:p>
    <w:p w:rsidR="007E7F0E" w:rsidRDefault="007E7F0E" w:rsidP="007E7F0E">
      <w:pPr>
        <w:pStyle w:val="WRYLY"/>
      </w:pPr>
      <w:r>
        <w:t>(V</w:t>
      </w:r>
      <w:r w:rsidR="00BC424F">
        <w:t>.O.</w:t>
      </w:r>
      <w:r>
        <w:t>)</w:t>
      </w:r>
    </w:p>
    <w:p w:rsidR="007E7F0E" w:rsidRDefault="007E7F0E" w:rsidP="007E7F0E">
      <w:pPr>
        <w:pStyle w:val="DIALOGUE"/>
      </w:pPr>
      <w:r>
        <w:t xml:space="preserve">And still all it takes is just one </w:t>
      </w:r>
      <w:r w:rsidR="008B01A6">
        <w:t>moment</w:t>
      </w:r>
      <w:r>
        <w:t xml:space="preserve"> for everything to come crashing down...</w:t>
      </w:r>
    </w:p>
    <w:p w:rsidR="007E7F0E" w:rsidRDefault="007E7F0E" w:rsidP="007E7F0E">
      <w:pPr>
        <w:pStyle w:val="DIALOGUE"/>
      </w:pPr>
    </w:p>
    <w:p w:rsidR="007E7F0E" w:rsidRDefault="00A42F53" w:rsidP="007E7F0E">
      <w:pPr>
        <w:pStyle w:val="ACTION"/>
      </w:pPr>
      <w:r>
        <w:t>FADE</w:t>
      </w:r>
      <w:r w:rsidR="007E7F0E">
        <w:t xml:space="preserve"> to Title sequence.</w:t>
      </w:r>
    </w:p>
    <w:p w:rsidR="007E7F0E" w:rsidRDefault="007E7F0E" w:rsidP="007E7F0E">
      <w:pPr>
        <w:pStyle w:val="ACTION"/>
      </w:pPr>
    </w:p>
    <w:p w:rsidR="00194ECB" w:rsidRDefault="00194ECB" w:rsidP="007E7F0E">
      <w:pPr>
        <w:pStyle w:val="ACTION"/>
      </w:pPr>
    </w:p>
    <w:p w:rsidR="007E7F0E" w:rsidRDefault="00194ECB" w:rsidP="00194ECB">
      <w:pPr>
        <w:pStyle w:val="SLUGLINE"/>
      </w:pPr>
      <w:r>
        <w:t>INT. Hospital room - day</w:t>
      </w:r>
    </w:p>
    <w:p w:rsidR="00194ECB" w:rsidRDefault="00194ECB" w:rsidP="00194ECB">
      <w:pPr>
        <w:pStyle w:val="ACTION"/>
        <w:rPr>
          <w:lang w:val="en-CA"/>
        </w:rPr>
      </w:pPr>
    </w:p>
    <w:p w:rsidR="00194ECB" w:rsidRDefault="007C0E6A" w:rsidP="00194ECB">
      <w:pPr>
        <w:pStyle w:val="ACTION"/>
      </w:pPr>
      <w:r>
        <w:t xml:space="preserve">The TEENAGER is sitting up in bed, the only one inside the large room. He silently watches a </w:t>
      </w:r>
      <w:r w:rsidR="00287E30">
        <w:t>female NEWSCASTER</w:t>
      </w:r>
      <w:r>
        <w:t xml:space="preserve"> on the mounted TV.</w:t>
      </w:r>
    </w:p>
    <w:p w:rsidR="007C0E6A" w:rsidRDefault="007C0E6A" w:rsidP="00194ECB">
      <w:pPr>
        <w:pStyle w:val="ACTION"/>
      </w:pPr>
    </w:p>
    <w:p w:rsidR="007C0E6A" w:rsidRDefault="00C615AC" w:rsidP="007C0E6A">
      <w:pPr>
        <w:pStyle w:val="CHARACTER"/>
      </w:pPr>
      <w:r>
        <w:lastRenderedPageBreak/>
        <w:t>NEWSCASTER</w:t>
      </w:r>
    </w:p>
    <w:p w:rsidR="007C0E6A" w:rsidRDefault="007C0E6A" w:rsidP="007C0E6A">
      <w:pPr>
        <w:pStyle w:val="WRYLY"/>
      </w:pPr>
      <w:r>
        <w:t>(on TV)</w:t>
      </w:r>
    </w:p>
    <w:p w:rsidR="00C615AC" w:rsidRDefault="007C0E6A" w:rsidP="007C0E6A">
      <w:pPr>
        <w:pStyle w:val="DIALOGUE"/>
      </w:pPr>
      <w:r>
        <w:t xml:space="preserve">It has been two weeks since the incident where a malfunctioning satellite </w:t>
      </w:r>
      <w:r w:rsidR="00A47656">
        <w:t xml:space="preserve">fell into the borough of Manhattan, destroying over one city block of land and resulting in an estimated 2,000 casualties. </w:t>
      </w:r>
    </w:p>
    <w:p w:rsidR="00C615AC" w:rsidRDefault="00C615AC" w:rsidP="007C0E6A">
      <w:pPr>
        <w:pStyle w:val="DIALOGUE"/>
      </w:pPr>
    </w:p>
    <w:p w:rsidR="00C615AC" w:rsidRDefault="00C615AC" w:rsidP="00C615AC">
      <w:pPr>
        <w:pStyle w:val="ACTION"/>
      </w:pPr>
      <w:r>
        <w:t xml:space="preserve">The news report </w:t>
      </w:r>
      <w:r w:rsidR="00DC6E5A">
        <w:t xml:space="preserve">switches </w:t>
      </w:r>
      <w:r>
        <w:t>to show an a</w:t>
      </w:r>
      <w:r w:rsidR="00DC6E5A">
        <w:t>rea of the city blocked off with a quickly constructed fence, guarded by a number of US soldiers. A grey haze hangs over the street past the fence.</w:t>
      </w:r>
    </w:p>
    <w:p w:rsidR="00287E30" w:rsidRPr="00BC424F" w:rsidRDefault="00287E30" w:rsidP="00287E30">
      <w:pPr>
        <w:pStyle w:val="ACTION"/>
      </w:pPr>
    </w:p>
    <w:p w:rsidR="00287E30" w:rsidRDefault="00287E30" w:rsidP="00287E30">
      <w:pPr>
        <w:pStyle w:val="CHARACTER"/>
      </w:pPr>
      <w:r>
        <w:t>NEWSCASTER</w:t>
      </w:r>
    </w:p>
    <w:p w:rsidR="00287E30" w:rsidRPr="00287E30" w:rsidRDefault="00287E30" w:rsidP="00287E30">
      <w:pPr>
        <w:pStyle w:val="WRYLY"/>
      </w:pPr>
      <w:r>
        <w:t>(on TV)</w:t>
      </w:r>
    </w:p>
    <w:p w:rsidR="007C0E6A" w:rsidRDefault="00A47656" w:rsidP="007C0E6A">
      <w:pPr>
        <w:pStyle w:val="DIALOGUE"/>
      </w:pPr>
      <w:r>
        <w:t xml:space="preserve">The satellite is now known to have been owned jointly by DARPA and Ward Technologies, in accordance with what was explained as a government contract. </w:t>
      </w:r>
      <w:r w:rsidR="009F4CA8">
        <w:t>T</w:t>
      </w:r>
      <w:r w:rsidR="00287E30">
        <w:t>he</w:t>
      </w:r>
      <w:r>
        <w:t xml:space="preserve"> president of Ward Technologies spoke to the press today about the incident, which he </w:t>
      </w:r>
      <w:r w:rsidR="00287E30">
        <w:t>took the opportunity to attribute</w:t>
      </w:r>
      <w:r>
        <w:t xml:space="preserve"> to a mechanical </w:t>
      </w:r>
      <w:r w:rsidR="00C01151">
        <w:t>malfunction</w:t>
      </w:r>
      <w:r>
        <w:t>.</w:t>
      </w:r>
    </w:p>
    <w:p w:rsidR="00A47656" w:rsidRDefault="00A47656" w:rsidP="007C0E6A">
      <w:pPr>
        <w:pStyle w:val="DIALOGUE"/>
      </w:pPr>
    </w:p>
    <w:p w:rsidR="00A47656" w:rsidRDefault="00287E30" w:rsidP="00A47656">
      <w:pPr>
        <w:pStyle w:val="ACTION"/>
      </w:pPr>
      <w:r>
        <w:t xml:space="preserve">The report switches </w:t>
      </w:r>
      <w:r w:rsidR="00992C2E">
        <w:t xml:space="preserve">to a press conference. Standing in front of the microphones is </w:t>
      </w:r>
      <w:r w:rsidR="009F4CA8">
        <w:t xml:space="preserve">a man who the news overlay identifies as </w:t>
      </w:r>
      <w:r w:rsidR="00992C2E">
        <w:t xml:space="preserve">JOSEPH WARD, </w:t>
      </w:r>
      <w:r w:rsidR="009F4CA8">
        <w:t xml:space="preserve">he is well-built and in </w:t>
      </w:r>
      <w:r w:rsidR="00992C2E">
        <w:t>his early forties, dressed in an immaculate business suit and a permanent smile on his face.</w:t>
      </w:r>
    </w:p>
    <w:p w:rsidR="00992C2E" w:rsidRDefault="00992C2E" w:rsidP="00A47656">
      <w:pPr>
        <w:pStyle w:val="ACTION"/>
      </w:pPr>
    </w:p>
    <w:p w:rsidR="00992C2E" w:rsidRDefault="00992C2E" w:rsidP="00992C2E">
      <w:pPr>
        <w:pStyle w:val="CHARACTER"/>
      </w:pPr>
      <w:r>
        <w:t>WARD</w:t>
      </w:r>
    </w:p>
    <w:p w:rsidR="00992C2E" w:rsidRDefault="00992C2E" w:rsidP="00992C2E">
      <w:pPr>
        <w:pStyle w:val="WRYLY"/>
      </w:pPr>
      <w:r>
        <w:t>(on TV)</w:t>
      </w:r>
    </w:p>
    <w:p w:rsidR="00992C2E" w:rsidRDefault="00C01151" w:rsidP="00992C2E">
      <w:pPr>
        <w:pStyle w:val="DIALOGUE"/>
      </w:pPr>
      <w:r>
        <w:t>While we are still assessing the exact point of failure, all evidence we've currently gathered from the satellite indicates a mechanical failure, causing the satellite to enter a decaying orbit. We will be constructing a full report once the investigation has finished. Next question?</w:t>
      </w:r>
    </w:p>
    <w:p w:rsidR="00C01151" w:rsidRDefault="00C01151" w:rsidP="00992C2E">
      <w:pPr>
        <w:pStyle w:val="DIALOGUE"/>
      </w:pPr>
    </w:p>
    <w:p w:rsidR="00C01151" w:rsidRDefault="00C01151" w:rsidP="00C01151">
      <w:pPr>
        <w:pStyle w:val="CHARACTER"/>
      </w:pPr>
      <w:r>
        <w:lastRenderedPageBreak/>
        <w:t>REPORTER</w:t>
      </w:r>
      <w:r w:rsidR="004D3DB5">
        <w:t xml:space="preserve"> #1</w:t>
      </w:r>
    </w:p>
    <w:p w:rsidR="00C01151" w:rsidRDefault="00C01151" w:rsidP="00C01151">
      <w:pPr>
        <w:pStyle w:val="WRYLY"/>
      </w:pPr>
      <w:r>
        <w:t>(on TV)</w:t>
      </w:r>
    </w:p>
    <w:p w:rsidR="00C01151" w:rsidRDefault="004D3DB5" w:rsidP="00C01151">
      <w:pPr>
        <w:pStyle w:val="DIALOGUE"/>
      </w:pPr>
      <w:r>
        <w:t>Have any survivors been pulled from the area?</w:t>
      </w:r>
    </w:p>
    <w:p w:rsidR="004D3DB5" w:rsidRDefault="004D3DB5" w:rsidP="00C01151">
      <w:pPr>
        <w:pStyle w:val="DIALOGUE"/>
      </w:pPr>
    </w:p>
    <w:p w:rsidR="00C01151" w:rsidRDefault="00C01151" w:rsidP="00C01151">
      <w:pPr>
        <w:pStyle w:val="CHARACTER"/>
      </w:pPr>
      <w:r>
        <w:t>WARD</w:t>
      </w:r>
    </w:p>
    <w:p w:rsidR="00C01151" w:rsidRDefault="00C01151" w:rsidP="00C01151">
      <w:pPr>
        <w:pStyle w:val="WRYLY"/>
      </w:pPr>
      <w:r>
        <w:t>(on TV)</w:t>
      </w:r>
    </w:p>
    <w:p w:rsidR="00C01151" w:rsidRDefault="004D3DB5" w:rsidP="00C01151">
      <w:pPr>
        <w:pStyle w:val="DIALOGUE"/>
      </w:pPr>
      <w:r>
        <w:t>As far as I'm aware, the hazard teams have encountered no survivors since the quarantine has been established. The search is continuing however, and rest assured more information will be provided when any are found.</w:t>
      </w:r>
    </w:p>
    <w:p w:rsidR="004D3DB5" w:rsidRDefault="004D3DB5" w:rsidP="00C01151">
      <w:pPr>
        <w:pStyle w:val="DIALOGUE"/>
      </w:pPr>
    </w:p>
    <w:p w:rsidR="004D3DB5" w:rsidRDefault="004D3DB5" w:rsidP="004D3DB5">
      <w:pPr>
        <w:pStyle w:val="CHARACTER"/>
      </w:pPr>
      <w:r>
        <w:t>REPORTER #2</w:t>
      </w:r>
    </w:p>
    <w:p w:rsidR="004D3DB5" w:rsidRDefault="004D3DB5" w:rsidP="004D3DB5">
      <w:pPr>
        <w:pStyle w:val="WRYLY"/>
      </w:pPr>
      <w:r>
        <w:t>(on TV)</w:t>
      </w:r>
    </w:p>
    <w:p w:rsidR="004D3DB5" w:rsidRDefault="004D3DB5" w:rsidP="004D3DB5">
      <w:pPr>
        <w:pStyle w:val="DIALOGUE"/>
      </w:pPr>
      <w:r>
        <w:t>When is the quarantine surrounding the impact going to be lifted?</w:t>
      </w:r>
    </w:p>
    <w:p w:rsidR="004D3DB5" w:rsidRDefault="004D3DB5" w:rsidP="004D3DB5">
      <w:pPr>
        <w:pStyle w:val="DIALOGUE"/>
      </w:pPr>
    </w:p>
    <w:p w:rsidR="004D3DB5" w:rsidRDefault="004D3DB5" w:rsidP="004D3DB5">
      <w:pPr>
        <w:pStyle w:val="CHARACTER"/>
      </w:pPr>
      <w:r>
        <w:t>WARD</w:t>
      </w:r>
    </w:p>
    <w:p w:rsidR="004D3DB5" w:rsidRDefault="004D3DB5" w:rsidP="004D3DB5">
      <w:pPr>
        <w:pStyle w:val="WRYLY"/>
      </w:pPr>
      <w:r>
        <w:t>(on TV)</w:t>
      </w:r>
    </w:p>
    <w:p w:rsidR="004D3DB5" w:rsidRDefault="00666948" w:rsidP="00C01151">
      <w:pPr>
        <w:pStyle w:val="DIALOGUE"/>
      </w:pPr>
      <w:r>
        <w:t>I have no information available on the projected duration of the quarantine. Government officials will provide you with the timetable as soon as it is available. We will, of course, continue cooperate fully with government officials to ensure this crisis is dealt with as quickly as possible.</w:t>
      </w:r>
    </w:p>
    <w:p w:rsidR="00666948" w:rsidRDefault="00666948" w:rsidP="00C01151">
      <w:pPr>
        <w:pStyle w:val="DIALOGUE"/>
      </w:pPr>
    </w:p>
    <w:p w:rsidR="009867BC" w:rsidRDefault="009867BC" w:rsidP="00666948">
      <w:pPr>
        <w:pStyle w:val="ACTION"/>
      </w:pPr>
    </w:p>
    <w:p w:rsidR="00BC424F" w:rsidRDefault="00BC424F" w:rsidP="00BC424F">
      <w:pPr>
        <w:pStyle w:val="SLUGLINE"/>
      </w:pPr>
      <w:r>
        <w:t>INT. AIRPORT ChECK-IN - DAY</w:t>
      </w:r>
    </w:p>
    <w:p w:rsidR="00BC424F" w:rsidRDefault="00BC424F" w:rsidP="00BC424F">
      <w:pPr>
        <w:pStyle w:val="ACTION"/>
        <w:rPr>
          <w:lang w:val="en-CA"/>
        </w:rPr>
      </w:pPr>
    </w:p>
    <w:p w:rsidR="00BC424F" w:rsidRDefault="00601869" w:rsidP="00601869">
      <w:pPr>
        <w:pStyle w:val="CHARACTER"/>
      </w:pPr>
      <w:r>
        <w:t xml:space="preserve">check-in </w:t>
      </w:r>
      <w:r w:rsidR="00EC68DE">
        <w:t>clerk</w:t>
      </w:r>
    </w:p>
    <w:p w:rsidR="00601869" w:rsidRDefault="00601869" w:rsidP="00601869">
      <w:pPr>
        <w:pStyle w:val="DIALOGUE"/>
      </w:pPr>
      <w:r>
        <w:t>Miss Byrnes?</w:t>
      </w:r>
    </w:p>
    <w:p w:rsidR="00601869" w:rsidRDefault="00601869" w:rsidP="00601869">
      <w:pPr>
        <w:pStyle w:val="DIALOGUE"/>
      </w:pPr>
    </w:p>
    <w:p w:rsidR="004C2F5D" w:rsidRDefault="004C2F5D" w:rsidP="004C2F5D">
      <w:pPr>
        <w:pStyle w:val="ACTION"/>
      </w:pPr>
      <w:r>
        <w:t xml:space="preserve">REBECCA BYRNES, 17, </w:t>
      </w:r>
      <w:r w:rsidR="000C7E64">
        <w:t>stands at the counter. She is tall and athletic, currently wearing a distracted look on her face.</w:t>
      </w:r>
    </w:p>
    <w:p w:rsidR="000C7E64" w:rsidRDefault="000C7E64" w:rsidP="004C2F5D">
      <w:pPr>
        <w:pStyle w:val="ACTION"/>
      </w:pPr>
    </w:p>
    <w:p w:rsidR="000C7E64" w:rsidRDefault="000C7E64" w:rsidP="000C7E64">
      <w:pPr>
        <w:pStyle w:val="CHARACTER"/>
      </w:pPr>
      <w:r>
        <w:t>rebecca</w:t>
      </w:r>
    </w:p>
    <w:p w:rsidR="000C7E64" w:rsidRDefault="000C7E64" w:rsidP="000C7E64">
      <w:pPr>
        <w:pStyle w:val="DIALOGUE"/>
      </w:pPr>
      <w:r>
        <w:t>Yes?</w:t>
      </w:r>
    </w:p>
    <w:p w:rsidR="000C7E64" w:rsidRDefault="000C7E64" w:rsidP="000C7E64">
      <w:pPr>
        <w:pStyle w:val="DIALOGUE"/>
      </w:pPr>
    </w:p>
    <w:p w:rsidR="000C7E64" w:rsidRDefault="000C7E64" w:rsidP="000C7E64">
      <w:pPr>
        <w:pStyle w:val="CHARACTER"/>
      </w:pPr>
      <w:r>
        <w:t>check-in clerk</w:t>
      </w:r>
    </w:p>
    <w:p w:rsidR="000C7E64" w:rsidRDefault="000C7E64" w:rsidP="000C7E64">
      <w:pPr>
        <w:pStyle w:val="DIALOGUE"/>
      </w:pPr>
      <w:r>
        <w:t>Is there any luggage that you would like to have checked in?</w:t>
      </w:r>
    </w:p>
    <w:p w:rsidR="000C7E64" w:rsidRDefault="000C7E64" w:rsidP="000C7E64">
      <w:pPr>
        <w:pStyle w:val="DIALOGUE"/>
      </w:pPr>
    </w:p>
    <w:p w:rsidR="000C7E64" w:rsidRDefault="000C7E64" w:rsidP="000C7E64">
      <w:pPr>
        <w:pStyle w:val="CHARACTER"/>
      </w:pPr>
      <w:r>
        <w:t>rebecca</w:t>
      </w:r>
    </w:p>
    <w:p w:rsidR="000C7E64" w:rsidRDefault="000C7E64" w:rsidP="000C7E64">
      <w:pPr>
        <w:pStyle w:val="DIALOGUE"/>
      </w:pPr>
      <w:r>
        <w:t>Oh, no thanks. I think I'll carry this on with me.</w:t>
      </w:r>
    </w:p>
    <w:p w:rsidR="000C7E64" w:rsidRDefault="000C7E64" w:rsidP="000C7E64">
      <w:pPr>
        <w:pStyle w:val="DIALOGUE"/>
      </w:pPr>
    </w:p>
    <w:p w:rsidR="000C7E64" w:rsidRDefault="000C7E64" w:rsidP="000C7E64">
      <w:pPr>
        <w:pStyle w:val="ACTION"/>
      </w:pPr>
      <w:r>
        <w:t>REBECCA rests her hand on a duffel bag sitting on the counter.</w:t>
      </w:r>
    </w:p>
    <w:p w:rsidR="000C7E64" w:rsidRDefault="000C7E64" w:rsidP="000C7E64">
      <w:pPr>
        <w:pStyle w:val="ACTION"/>
      </w:pPr>
    </w:p>
    <w:p w:rsidR="000C7E64" w:rsidRDefault="000C7E64" w:rsidP="000C7E64">
      <w:pPr>
        <w:pStyle w:val="CHARACTER"/>
      </w:pPr>
      <w:r>
        <w:t>check-in clerk</w:t>
      </w:r>
    </w:p>
    <w:p w:rsidR="000C7E64" w:rsidRDefault="00667A6B" w:rsidP="000C7E64">
      <w:pPr>
        <w:pStyle w:val="DIALOGUE"/>
      </w:pPr>
      <w:r>
        <w:t>Then everything should be all set.</w:t>
      </w:r>
    </w:p>
    <w:p w:rsidR="00667A6B" w:rsidRDefault="00667A6B" w:rsidP="000C7E64">
      <w:pPr>
        <w:pStyle w:val="DIALOGUE"/>
      </w:pPr>
    </w:p>
    <w:p w:rsidR="00667A6B" w:rsidRDefault="00667A6B" w:rsidP="00667A6B">
      <w:pPr>
        <w:pStyle w:val="ACTION"/>
      </w:pPr>
      <w:r>
        <w:t>The CLERK hands REBECCA her boarding ticket.</w:t>
      </w:r>
    </w:p>
    <w:p w:rsidR="00667A6B" w:rsidRDefault="00667A6B" w:rsidP="00667A6B">
      <w:pPr>
        <w:pStyle w:val="ACTION"/>
      </w:pPr>
    </w:p>
    <w:p w:rsidR="00667A6B" w:rsidRDefault="00667A6B" w:rsidP="00667A6B">
      <w:pPr>
        <w:pStyle w:val="CHARACTER"/>
      </w:pPr>
      <w:r>
        <w:t>check-in cleark</w:t>
      </w:r>
    </w:p>
    <w:p w:rsidR="00667A6B" w:rsidRPr="00667A6B" w:rsidRDefault="00667A6B" w:rsidP="00667A6B">
      <w:pPr>
        <w:pStyle w:val="DIALOGUE"/>
      </w:pPr>
      <w:r>
        <w:t>Enjoy your flight, Miss Byrnes.</w:t>
      </w:r>
    </w:p>
    <w:p w:rsidR="00601869" w:rsidRPr="00601869" w:rsidRDefault="00601869" w:rsidP="004C2F5D">
      <w:pPr>
        <w:pStyle w:val="CHARACTER"/>
      </w:pPr>
    </w:p>
    <w:p w:rsidR="00BC424F" w:rsidRDefault="00BC424F" w:rsidP="00BC424F">
      <w:pPr>
        <w:pStyle w:val="ACTION"/>
        <w:rPr>
          <w:lang w:val="en-CA"/>
        </w:rPr>
      </w:pPr>
    </w:p>
    <w:p w:rsidR="00BC424F" w:rsidRDefault="00BC424F" w:rsidP="00BC424F">
      <w:pPr>
        <w:pStyle w:val="SLUGLINE"/>
      </w:pPr>
      <w:r>
        <w:t>INT. Hospital room - day</w:t>
      </w:r>
    </w:p>
    <w:p w:rsidR="00BC424F" w:rsidRPr="00BC424F" w:rsidRDefault="00BC424F" w:rsidP="00BC424F">
      <w:pPr>
        <w:pStyle w:val="ACTION"/>
        <w:rPr>
          <w:lang w:val="en-CA"/>
        </w:rPr>
      </w:pPr>
    </w:p>
    <w:p w:rsidR="009867BC" w:rsidRDefault="009867BC" w:rsidP="009867BC">
      <w:pPr>
        <w:pStyle w:val="CHARACTER"/>
      </w:pPr>
      <w:r>
        <w:t>NEWSCASTER</w:t>
      </w:r>
    </w:p>
    <w:p w:rsidR="009867BC" w:rsidRDefault="009867BC" w:rsidP="009867BC">
      <w:pPr>
        <w:pStyle w:val="WRYLY"/>
      </w:pPr>
      <w:r>
        <w:t>(on TV)</w:t>
      </w:r>
    </w:p>
    <w:p w:rsidR="009867BC" w:rsidRDefault="009867BC" w:rsidP="009867BC">
      <w:pPr>
        <w:pStyle w:val="DIALOGUE"/>
      </w:pPr>
      <w:r>
        <w:t>Government official</w:t>
      </w:r>
      <w:r w:rsidR="00F17B7B">
        <w:t>s</w:t>
      </w:r>
      <w:r>
        <w:t xml:space="preserve"> have yet...</w:t>
      </w:r>
    </w:p>
    <w:p w:rsidR="009867BC" w:rsidRDefault="009867BC" w:rsidP="009867BC">
      <w:pPr>
        <w:pStyle w:val="DIALOGUE"/>
      </w:pPr>
    </w:p>
    <w:p w:rsidR="009867BC" w:rsidRDefault="009867BC" w:rsidP="009867BC">
      <w:pPr>
        <w:pStyle w:val="ACTION"/>
      </w:pPr>
      <w:r>
        <w:t>The voice fades away as the TEENAGER uses the remote to lower the TV's volume. He then tosses it aside and leans back against the headboard.</w:t>
      </w:r>
    </w:p>
    <w:p w:rsidR="009867BC" w:rsidRDefault="009867BC" w:rsidP="009867BC">
      <w:pPr>
        <w:pStyle w:val="ACTION"/>
      </w:pPr>
    </w:p>
    <w:p w:rsidR="009867BC" w:rsidRDefault="009867BC" w:rsidP="009867BC">
      <w:pPr>
        <w:pStyle w:val="ACTION"/>
      </w:pPr>
      <w:r>
        <w:t>The door of the hospital room opens and JOSEPH WARD quickly enters, shutting the door behind him.</w:t>
      </w:r>
    </w:p>
    <w:p w:rsidR="009867BC" w:rsidRDefault="009867BC" w:rsidP="009867BC">
      <w:pPr>
        <w:pStyle w:val="CHARACTER"/>
      </w:pPr>
      <w:r>
        <w:t>WARD</w:t>
      </w:r>
    </w:p>
    <w:p w:rsidR="009867BC" w:rsidRDefault="009867BC" w:rsidP="009867BC">
      <w:pPr>
        <w:pStyle w:val="DIALOGUE"/>
      </w:pPr>
      <w:r>
        <w:t>Ah, you are awake. Excellent.</w:t>
      </w:r>
    </w:p>
    <w:p w:rsidR="009867BC" w:rsidRDefault="009867BC" w:rsidP="009867BC">
      <w:pPr>
        <w:pStyle w:val="DIALOGUE"/>
      </w:pPr>
    </w:p>
    <w:p w:rsidR="009867BC" w:rsidRDefault="00A42F53" w:rsidP="009867BC">
      <w:pPr>
        <w:pStyle w:val="ACTION"/>
      </w:pPr>
      <w:r>
        <w:t>The TEENAGER ignores him.</w:t>
      </w:r>
    </w:p>
    <w:p w:rsidR="00A42F53" w:rsidRDefault="00A42F53" w:rsidP="009867BC">
      <w:pPr>
        <w:pStyle w:val="ACTION"/>
      </w:pPr>
    </w:p>
    <w:p w:rsidR="00A42F53" w:rsidRDefault="00A42F53" w:rsidP="00A42F53">
      <w:pPr>
        <w:pStyle w:val="CHARACTER"/>
      </w:pPr>
      <w:r>
        <w:t>WARD</w:t>
      </w:r>
    </w:p>
    <w:p w:rsidR="00A42F53" w:rsidRDefault="00A42F53" w:rsidP="00A42F53">
      <w:pPr>
        <w:pStyle w:val="DIALOGUE"/>
      </w:pPr>
      <w:r>
        <w:t>Matthew Aiken, wasn't it? We were very surprised to find you there after an entire week.</w:t>
      </w:r>
      <w:r w:rsidR="00DD1384">
        <w:t xml:space="preserve"> I'm terribly sorry about your family.</w:t>
      </w:r>
    </w:p>
    <w:p w:rsidR="00A42F53" w:rsidRDefault="00A42F53" w:rsidP="00A42F53">
      <w:pPr>
        <w:pStyle w:val="DIALOGUE"/>
      </w:pPr>
    </w:p>
    <w:p w:rsidR="00A42F53" w:rsidRDefault="00673BE8" w:rsidP="00A42F53">
      <w:pPr>
        <w:pStyle w:val="ACTION"/>
      </w:pPr>
      <w:r>
        <w:t>WARD</w:t>
      </w:r>
      <w:r w:rsidR="00A42F53">
        <w:t xml:space="preserve"> extends a hand.</w:t>
      </w:r>
    </w:p>
    <w:p w:rsidR="00A42F53" w:rsidRDefault="00A42F53" w:rsidP="00A42F53">
      <w:pPr>
        <w:pStyle w:val="ACTION"/>
      </w:pPr>
    </w:p>
    <w:p w:rsidR="00A42F53" w:rsidRDefault="00A42F53" w:rsidP="00A42F53">
      <w:pPr>
        <w:pStyle w:val="CHARACTER"/>
      </w:pPr>
      <w:r>
        <w:t>Ward</w:t>
      </w:r>
    </w:p>
    <w:p w:rsidR="00A42F53" w:rsidRDefault="00A42F53" w:rsidP="00A42F53">
      <w:pPr>
        <w:pStyle w:val="DIALOGUE"/>
      </w:pPr>
      <w:r>
        <w:t>I am Joseph Ward.</w:t>
      </w:r>
    </w:p>
    <w:p w:rsidR="00A42F53" w:rsidRDefault="00A42F53" w:rsidP="00A42F53">
      <w:pPr>
        <w:pStyle w:val="DIALOGUE"/>
      </w:pPr>
    </w:p>
    <w:p w:rsidR="00A42F53" w:rsidRDefault="00A42F53" w:rsidP="00A42F53">
      <w:pPr>
        <w:pStyle w:val="CHARACTER"/>
      </w:pPr>
      <w:r>
        <w:lastRenderedPageBreak/>
        <w:t>MATT</w:t>
      </w:r>
    </w:p>
    <w:p w:rsidR="00A42F53" w:rsidRDefault="00A42F53" w:rsidP="00A42F53">
      <w:pPr>
        <w:pStyle w:val="WRYLY"/>
      </w:pPr>
      <w:r>
        <w:t>(quietly, after a pause)</w:t>
      </w:r>
    </w:p>
    <w:p w:rsidR="00A42F53" w:rsidRDefault="00A42F53" w:rsidP="00A42F53">
      <w:pPr>
        <w:pStyle w:val="DIALOGUE"/>
      </w:pPr>
      <w:r>
        <w:t>You're a liar.</w:t>
      </w:r>
    </w:p>
    <w:p w:rsidR="00A42F53" w:rsidRDefault="00A42F53" w:rsidP="00A42F53">
      <w:pPr>
        <w:pStyle w:val="DIALOGUE"/>
      </w:pPr>
    </w:p>
    <w:p w:rsidR="00A42F53" w:rsidRDefault="00A42F53" w:rsidP="00A42F53">
      <w:pPr>
        <w:pStyle w:val="CHARACTER"/>
      </w:pPr>
      <w:r>
        <w:t>Ward</w:t>
      </w:r>
    </w:p>
    <w:p w:rsidR="00A42F53" w:rsidRDefault="00A42F53" w:rsidP="00A42F53">
      <w:pPr>
        <w:pStyle w:val="DIALOGUE"/>
      </w:pPr>
      <w:r>
        <w:t>Excuse me?</w:t>
      </w:r>
    </w:p>
    <w:p w:rsidR="00A42F53" w:rsidRDefault="00A42F53" w:rsidP="00A42F53">
      <w:pPr>
        <w:pStyle w:val="DIALOGUE"/>
      </w:pPr>
    </w:p>
    <w:p w:rsidR="00A42F53" w:rsidRDefault="00A42F53" w:rsidP="00A42F53">
      <w:pPr>
        <w:pStyle w:val="CHARACTER"/>
      </w:pPr>
      <w:r>
        <w:t>matt</w:t>
      </w:r>
    </w:p>
    <w:p w:rsidR="00A42F53" w:rsidRDefault="00A42F53" w:rsidP="00A42F53">
      <w:pPr>
        <w:pStyle w:val="DIALOGUE"/>
      </w:pPr>
      <w:r>
        <w:t>You're a liar. You just told everyone that there were no survivors.</w:t>
      </w:r>
    </w:p>
    <w:p w:rsidR="00A42F53" w:rsidRDefault="00A42F53" w:rsidP="00A42F53">
      <w:pPr>
        <w:pStyle w:val="DIALOGUE"/>
      </w:pPr>
    </w:p>
    <w:p w:rsidR="00A42F53" w:rsidRDefault="00A42F53" w:rsidP="00A42F53">
      <w:pPr>
        <w:pStyle w:val="CHARACTER"/>
      </w:pPr>
      <w:r>
        <w:t>ward</w:t>
      </w:r>
    </w:p>
    <w:p w:rsidR="00673BE8" w:rsidRPr="00673BE8" w:rsidRDefault="00673BE8" w:rsidP="00673BE8">
      <w:pPr>
        <w:pStyle w:val="WRYLY"/>
      </w:pPr>
      <w:r>
        <w:t>(withdrawing his hand)</w:t>
      </w:r>
    </w:p>
    <w:p w:rsidR="00A42F53" w:rsidRDefault="00A42F53" w:rsidP="00A42F53">
      <w:pPr>
        <w:pStyle w:val="DIALOGUE"/>
      </w:pPr>
      <w:r>
        <w:t xml:space="preserve">Oh yes. That. </w:t>
      </w:r>
      <w:r w:rsidR="00673BE8">
        <w:t xml:space="preserve">Please understand, we have every intention of making a big formal announcement at a later date. Lots of glitter and the like. For now, however, we wanted to ensure </w:t>
      </w:r>
      <w:r w:rsidR="009F4CA8">
        <w:t>that you and the others had no... lingering effects from your experience and see if you'd be able to aid our investigation at all.</w:t>
      </w:r>
    </w:p>
    <w:p w:rsidR="009F4CA8" w:rsidRDefault="009F4CA8" w:rsidP="00A42F53">
      <w:pPr>
        <w:pStyle w:val="DIALOGUE"/>
      </w:pPr>
    </w:p>
    <w:p w:rsidR="009F4CA8" w:rsidRDefault="009F4CA8" w:rsidP="009F4CA8">
      <w:pPr>
        <w:pStyle w:val="CHARACTER"/>
      </w:pPr>
      <w:r>
        <w:t>Matt</w:t>
      </w:r>
    </w:p>
    <w:p w:rsidR="009F4CA8" w:rsidRDefault="009F4CA8" w:rsidP="009F4CA8">
      <w:pPr>
        <w:pStyle w:val="DIALOGUE"/>
      </w:pPr>
      <w:r>
        <w:t>There are others?</w:t>
      </w:r>
    </w:p>
    <w:p w:rsidR="009F4CA8" w:rsidRDefault="009F4CA8" w:rsidP="009F4CA8">
      <w:pPr>
        <w:pStyle w:val="DIALOGUE"/>
      </w:pPr>
    </w:p>
    <w:p w:rsidR="009F4CA8" w:rsidRDefault="009F4CA8" w:rsidP="009F4CA8">
      <w:pPr>
        <w:pStyle w:val="CHARACTER"/>
      </w:pPr>
      <w:r>
        <w:t>Ward</w:t>
      </w:r>
    </w:p>
    <w:p w:rsidR="009F4CA8" w:rsidRPr="009F4CA8" w:rsidRDefault="009F4CA8" w:rsidP="009F4CA8">
      <w:pPr>
        <w:pStyle w:val="DIALOGUE"/>
      </w:pPr>
      <w:r>
        <w:t>Yes, as a matter of fact.</w:t>
      </w:r>
    </w:p>
    <w:p w:rsidR="00A42F53" w:rsidRDefault="00A42F53" w:rsidP="00A42F53">
      <w:pPr>
        <w:pStyle w:val="DIALOGUE"/>
      </w:pPr>
    </w:p>
    <w:p w:rsidR="007E6A6A" w:rsidRDefault="007E6A6A" w:rsidP="007E6A6A">
      <w:pPr>
        <w:pStyle w:val="ACTION"/>
      </w:pPr>
      <w:r>
        <w:t>WARD reaches into hi</w:t>
      </w:r>
      <w:r w:rsidR="00FB0596">
        <w:t>s</w:t>
      </w:r>
      <w:r>
        <w:t xml:space="preserve"> suit jacket and pulls out an envelope</w:t>
      </w:r>
      <w:r w:rsidR="00FB0596">
        <w:t>, holding it out.</w:t>
      </w:r>
    </w:p>
    <w:p w:rsidR="00FB0596" w:rsidRDefault="00FB0596" w:rsidP="007E6A6A">
      <w:pPr>
        <w:pStyle w:val="ACTION"/>
      </w:pPr>
    </w:p>
    <w:p w:rsidR="00FB0596" w:rsidRDefault="00FB0596" w:rsidP="00FB0596">
      <w:pPr>
        <w:pStyle w:val="CHARACTER"/>
      </w:pPr>
      <w:r>
        <w:t>ward</w:t>
      </w:r>
    </w:p>
    <w:p w:rsidR="00FB0596" w:rsidRDefault="00FB0596" w:rsidP="00FB0596">
      <w:pPr>
        <w:pStyle w:val="DIALOGUE"/>
      </w:pPr>
      <w:r>
        <w:t xml:space="preserve">We've actually rented a building out for the survivors and other personnel to stay </w:t>
      </w:r>
      <w:r w:rsidR="00F17B7B">
        <w:t>until</w:t>
      </w:r>
      <w:r>
        <w:t xml:space="preserve"> this mess gets taken care of. An apartment has been prepared for you there. </w:t>
      </w:r>
    </w:p>
    <w:p w:rsidR="00DD1384" w:rsidRDefault="00DD1384" w:rsidP="00FB0596">
      <w:pPr>
        <w:pStyle w:val="DIALOGUE"/>
      </w:pPr>
    </w:p>
    <w:p w:rsidR="00DD1384" w:rsidRDefault="00DD1384" w:rsidP="00DD1384">
      <w:pPr>
        <w:pStyle w:val="ACTION"/>
      </w:pPr>
      <w:r>
        <w:t>MATT takes the envelope reluctantly.</w:t>
      </w:r>
    </w:p>
    <w:p w:rsidR="00DD1384" w:rsidRDefault="00DD1384" w:rsidP="00DD1384">
      <w:pPr>
        <w:pStyle w:val="ACTION"/>
      </w:pPr>
    </w:p>
    <w:p w:rsidR="00DD1384" w:rsidRDefault="00DD1384" w:rsidP="00DD1384">
      <w:pPr>
        <w:pStyle w:val="CHARACTER"/>
      </w:pPr>
      <w:r>
        <w:t>ward</w:t>
      </w:r>
    </w:p>
    <w:p w:rsidR="00DD1384" w:rsidRDefault="00DD1384" w:rsidP="00DD1384">
      <w:pPr>
        <w:pStyle w:val="DIALOGUE"/>
      </w:pPr>
      <w:r>
        <w:t>Inside are instructions to the building, yours keys, and a check card with five hundred dollars on it. Feel free to use it as you like.</w:t>
      </w:r>
      <w:r w:rsidR="000009DE" w:rsidRPr="000009DE">
        <w:t xml:space="preserve"> </w:t>
      </w:r>
      <w:r w:rsidR="000009DE">
        <w:t xml:space="preserve">You are now discharged from the hospital </w:t>
      </w:r>
      <w:r w:rsidR="000009DE">
        <w:lastRenderedPageBreak/>
        <w:t xml:space="preserve">and free to leave. There should be a set of clothes for you in the closet there. I will want to </w:t>
      </w:r>
      <w:r w:rsidR="00344038">
        <w:t>speak</w:t>
      </w:r>
      <w:r w:rsidR="000009DE">
        <w:t xml:space="preserve"> to you at the apartment later</w:t>
      </w:r>
      <w:r w:rsidR="00344038">
        <w:t>, so try not to be too late</w:t>
      </w:r>
      <w:r w:rsidR="000009DE">
        <w:t>.</w:t>
      </w:r>
    </w:p>
    <w:p w:rsidR="00DD1384" w:rsidRDefault="00DD1384" w:rsidP="00DD1384">
      <w:pPr>
        <w:pStyle w:val="DIALOGUE"/>
      </w:pPr>
    </w:p>
    <w:p w:rsidR="00DD1384" w:rsidRDefault="00DD1384" w:rsidP="00DD1384">
      <w:pPr>
        <w:pStyle w:val="CHARACTER"/>
      </w:pPr>
      <w:r>
        <w:t>MATT</w:t>
      </w:r>
    </w:p>
    <w:p w:rsidR="00DD1384" w:rsidRDefault="00DD1384" w:rsidP="00DD1384">
      <w:pPr>
        <w:pStyle w:val="DIALOGUE"/>
      </w:pPr>
      <w:r>
        <w:t>What is it you want from me?</w:t>
      </w:r>
    </w:p>
    <w:p w:rsidR="00F2197A" w:rsidRDefault="00F2197A" w:rsidP="00DD1384">
      <w:pPr>
        <w:pStyle w:val="DIALOGUE"/>
      </w:pPr>
    </w:p>
    <w:p w:rsidR="00932AB7" w:rsidRDefault="00932AB7" w:rsidP="00DD1384">
      <w:pPr>
        <w:pStyle w:val="DIALOGUE"/>
      </w:pPr>
    </w:p>
    <w:p w:rsidR="00F2197A" w:rsidRDefault="00F2197A" w:rsidP="00F2197A">
      <w:pPr>
        <w:pStyle w:val="SLUGLINE"/>
      </w:pPr>
      <w:r>
        <w:t>INT. AIRPORT GATE - DAY</w:t>
      </w:r>
    </w:p>
    <w:p w:rsidR="002C4AA5" w:rsidRDefault="002C4AA5" w:rsidP="002C4AA5">
      <w:pPr>
        <w:pStyle w:val="ACTION"/>
      </w:pPr>
    </w:p>
    <w:p w:rsidR="00DD1384" w:rsidRDefault="00DD1384" w:rsidP="00DD1384">
      <w:pPr>
        <w:pStyle w:val="CHARACTER"/>
      </w:pPr>
      <w:r>
        <w:t>ward</w:t>
      </w:r>
    </w:p>
    <w:p w:rsidR="00F2197A" w:rsidRPr="00F2197A" w:rsidRDefault="00F2197A" w:rsidP="00F2197A">
      <w:pPr>
        <w:pStyle w:val="WRYLY"/>
      </w:pPr>
      <w:r>
        <w:t>(V.O.)</w:t>
      </w:r>
    </w:p>
    <w:p w:rsidR="000009DE" w:rsidRDefault="00DD1384" w:rsidP="00DD1384">
      <w:pPr>
        <w:pStyle w:val="DIALOGUE"/>
      </w:pPr>
      <w:r>
        <w:t xml:space="preserve">Your cooperation is all. </w:t>
      </w:r>
    </w:p>
    <w:p w:rsidR="00932AB7" w:rsidRDefault="00932AB7" w:rsidP="00DD1384">
      <w:pPr>
        <w:pStyle w:val="DIALOGUE"/>
      </w:pPr>
    </w:p>
    <w:p w:rsidR="00932AB7" w:rsidRDefault="00EC68DE" w:rsidP="00932AB7">
      <w:pPr>
        <w:pStyle w:val="ACTION"/>
      </w:pPr>
      <w:r>
        <w:t>REBECCA approaches the gate carrying her luggage as Ward speaks in voiceover.</w:t>
      </w:r>
    </w:p>
    <w:p w:rsidR="00EC68DE" w:rsidRDefault="00EC68DE" w:rsidP="00932AB7">
      <w:pPr>
        <w:pStyle w:val="ACTION"/>
      </w:pPr>
    </w:p>
    <w:p w:rsidR="000009DE" w:rsidRDefault="000009DE" w:rsidP="000009DE">
      <w:pPr>
        <w:pStyle w:val="CHARACTER"/>
      </w:pPr>
      <w:r>
        <w:t>ward</w:t>
      </w:r>
    </w:p>
    <w:p w:rsidR="000009DE" w:rsidRPr="00F2197A" w:rsidRDefault="000009DE" w:rsidP="000009DE">
      <w:pPr>
        <w:pStyle w:val="WRYLY"/>
      </w:pPr>
      <w:r>
        <w:t>(V.O.)</w:t>
      </w:r>
    </w:p>
    <w:p w:rsidR="00F63281" w:rsidRDefault="002C4AA5" w:rsidP="000009DE">
      <w:pPr>
        <w:pStyle w:val="DIALOGUE"/>
      </w:pPr>
      <w:r>
        <w:t>I can understand the anxiety you must have right now, but f</w:t>
      </w:r>
      <w:r w:rsidR="000009DE">
        <w:t xml:space="preserve">or </w:t>
      </w:r>
      <w:r>
        <w:t>the time being</w:t>
      </w:r>
      <w:r w:rsidR="000009DE">
        <w:t xml:space="preserve">, please do not try to contact anyone or leave the city. </w:t>
      </w:r>
    </w:p>
    <w:p w:rsidR="00F63281" w:rsidRDefault="00F63281" w:rsidP="000009DE">
      <w:pPr>
        <w:pStyle w:val="DIALOGUE"/>
      </w:pPr>
    </w:p>
    <w:p w:rsidR="00F63281" w:rsidRDefault="00EC68DE" w:rsidP="00F63281">
      <w:pPr>
        <w:pStyle w:val="ACTION"/>
      </w:pPr>
      <w:r>
        <w:t>REBECCA has her card scanned by the ATTENDANT at the gate. The ATTENDANT suddenly frowns.</w:t>
      </w:r>
    </w:p>
    <w:p w:rsidR="00F63281" w:rsidRPr="00EC68DE" w:rsidRDefault="00F63281" w:rsidP="000009DE">
      <w:pPr>
        <w:pStyle w:val="DIALOGUE"/>
        <w:rPr>
          <w:lang w:val="en-US"/>
        </w:rPr>
      </w:pPr>
    </w:p>
    <w:p w:rsidR="00F63281" w:rsidRDefault="00F63281" w:rsidP="00F63281">
      <w:pPr>
        <w:pStyle w:val="CHARACTER"/>
      </w:pPr>
      <w:r>
        <w:t>ward</w:t>
      </w:r>
    </w:p>
    <w:p w:rsidR="00F63281" w:rsidRDefault="00F63281" w:rsidP="00F63281">
      <w:pPr>
        <w:pStyle w:val="WRYLY"/>
      </w:pPr>
      <w:r>
        <w:t>(V.O.)</w:t>
      </w:r>
    </w:p>
    <w:p w:rsidR="000009DE" w:rsidRDefault="002C4AA5" w:rsidP="000009DE">
      <w:pPr>
        <w:pStyle w:val="DIALOGUE"/>
      </w:pPr>
      <w:r>
        <w:t>After all, t</w:t>
      </w:r>
      <w:r w:rsidR="000009DE">
        <w:t>here's no need to cause any unnecessary problems, is there?</w:t>
      </w:r>
    </w:p>
    <w:p w:rsidR="00EC68DE" w:rsidRDefault="00EC68DE" w:rsidP="000009DE">
      <w:pPr>
        <w:pStyle w:val="DIALOGUE"/>
      </w:pPr>
    </w:p>
    <w:p w:rsidR="00EC68DE" w:rsidRDefault="00EC68DE" w:rsidP="00EC68DE">
      <w:pPr>
        <w:pStyle w:val="CHARACTER"/>
      </w:pPr>
      <w:r>
        <w:t>rebecca</w:t>
      </w:r>
    </w:p>
    <w:p w:rsidR="00EC68DE" w:rsidRDefault="00EC68DE" w:rsidP="00EC68DE">
      <w:pPr>
        <w:pStyle w:val="DIALOGUE"/>
      </w:pPr>
      <w:r>
        <w:t>Is something wrong?</w:t>
      </w:r>
    </w:p>
    <w:p w:rsidR="00EC68DE" w:rsidRDefault="00EC68DE" w:rsidP="00EC68DE">
      <w:pPr>
        <w:pStyle w:val="DIALOGUE"/>
      </w:pPr>
    </w:p>
    <w:p w:rsidR="00EC68DE" w:rsidRDefault="00EC68DE" w:rsidP="00EC68DE">
      <w:pPr>
        <w:pStyle w:val="CHARACTER"/>
      </w:pPr>
      <w:r>
        <w:t>Attendant</w:t>
      </w:r>
    </w:p>
    <w:p w:rsidR="00EC68DE" w:rsidRDefault="00184496" w:rsidP="00EC68DE">
      <w:pPr>
        <w:pStyle w:val="DIALOGUE"/>
      </w:pPr>
      <w:r>
        <w:t>I'm afraid your name has been flagged on the no-fly list, ma'am. If you would please step out of line so that I could--</w:t>
      </w:r>
    </w:p>
    <w:p w:rsidR="00184496" w:rsidRDefault="00184496" w:rsidP="00EC68DE">
      <w:pPr>
        <w:pStyle w:val="DIALOGUE"/>
      </w:pPr>
    </w:p>
    <w:p w:rsidR="00184496" w:rsidRDefault="00184496" w:rsidP="00184496">
      <w:pPr>
        <w:pStyle w:val="CHARACTER"/>
      </w:pPr>
      <w:r>
        <w:t>REBECCA</w:t>
      </w:r>
    </w:p>
    <w:p w:rsidR="00184496" w:rsidRDefault="00184496" w:rsidP="00184496">
      <w:pPr>
        <w:pStyle w:val="DIALOGUE"/>
      </w:pPr>
      <w:r>
        <w:t>No-fly list? That's ridiculous, I had no problems checking in!</w:t>
      </w:r>
    </w:p>
    <w:p w:rsidR="00184496" w:rsidRDefault="00184496" w:rsidP="00184496">
      <w:pPr>
        <w:pStyle w:val="DIALOGUE"/>
      </w:pPr>
    </w:p>
    <w:p w:rsidR="00184496" w:rsidRDefault="00184496" w:rsidP="00184496">
      <w:pPr>
        <w:pStyle w:val="CHARACTER"/>
      </w:pPr>
      <w:r>
        <w:lastRenderedPageBreak/>
        <w:t>attendant</w:t>
      </w:r>
    </w:p>
    <w:p w:rsidR="00184496" w:rsidRDefault="00184496" w:rsidP="00184496">
      <w:pPr>
        <w:pStyle w:val="DIALOGUE"/>
      </w:pPr>
      <w:r>
        <w:t>I cannot let you on this plane, ma'am. Now please, if you would just step out of line, I'll have someone double-check for you in a moment.</w:t>
      </w:r>
    </w:p>
    <w:p w:rsidR="00184496" w:rsidRDefault="00184496" w:rsidP="00184496">
      <w:pPr>
        <w:pStyle w:val="DIALOGUE"/>
      </w:pPr>
    </w:p>
    <w:p w:rsidR="00DA06F1" w:rsidRDefault="00184496" w:rsidP="00184496">
      <w:pPr>
        <w:pStyle w:val="ACTION"/>
      </w:pPr>
      <w:r>
        <w:t xml:space="preserve">REBECCA </w:t>
      </w:r>
      <w:r w:rsidR="00D35D19">
        <w:t>relents</w:t>
      </w:r>
      <w:r>
        <w:t>, stepping out of line the turn</w:t>
      </w:r>
      <w:r w:rsidR="00925F7A">
        <w:t>ing</w:t>
      </w:r>
      <w:r>
        <w:t xml:space="preserve"> away, exasperated. </w:t>
      </w:r>
    </w:p>
    <w:p w:rsidR="00DA06F1" w:rsidRDefault="00DA06F1" w:rsidP="00184496">
      <w:pPr>
        <w:pStyle w:val="ACTION"/>
      </w:pPr>
    </w:p>
    <w:p w:rsidR="00184496" w:rsidRPr="00184496" w:rsidRDefault="00DA06F1" w:rsidP="00184496">
      <w:pPr>
        <w:pStyle w:val="ACTION"/>
      </w:pPr>
      <w:r>
        <w:t>S</w:t>
      </w:r>
      <w:r w:rsidR="00184496">
        <w:t xml:space="preserve">he turns, </w:t>
      </w:r>
      <w:r>
        <w:t xml:space="preserve">noticing </w:t>
      </w:r>
      <w:r w:rsidR="00184496">
        <w:t xml:space="preserve">a </w:t>
      </w:r>
      <w:r w:rsidR="00875E1B">
        <w:t>MAN quickly approaching her.</w:t>
      </w:r>
    </w:p>
    <w:p w:rsidR="000009DE" w:rsidRDefault="000009DE" w:rsidP="00DD1384">
      <w:pPr>
        <w:pStyle w:val="DIALOGUE"/>
      </w:pPr>
    </w:p>
    <w:p w:rsidR="00DD1384" w:rsidRDefault="00DD1384" w:rsidP="00DD1384">
      <w:pPr>
        <w:pStyle w:val="DIALOGUE"/>
      </w:pPr>
    </w:p>
    <w:p w:rsidR="00AA6258" w:rsidRDefault="00AA6258" w:rsidP="00AA6258">
      <w:pPr>
        <w:pStyle w:val="SLUGLINE"/>
      </w:pPr>
      <w:r>
        <w:t>EXT. Manhattan street - day</w:t>
      </w:r>
    </w:p>
    <w:p w:rsidR="00AA6258" w:rsidRDefault="00AA6258" w:rsidP="00AA6258">
      <w:pPr>
        <w:pStyle w:val="ACTION"/>
        <w:rPr>
          <w:lang w:val="en-CA"/>
        </w:rPr>
      </w:pPr>
    </w:p>
    <w:p w:rsidR="00AA6258" w:rsidRPr="00452D10" w:rsidRDefault="00AA6258" w:rsidP="00AA6258">
      <w:pPr>
        <w:pStyle w:val="ACTION"/>
        <w:rPr>
          <w:lang w:val="en-CA"/>
        </w:rPr>
      </w:pPr>
      <w:r>
        <w:rPr>
          <w:lang w:val="en-CA"/>
        </w:rPr>
        <w:t>Matt stops in front of a electronics store. As he is about to go in, a cat sleeping a short ways away. He pulls a small object out of his pocket, glances at it, and starts walking towards the cat.</w:t>
      </w:r>
    </w:p>
    <w:p w:rsidR="00AA6258" w:rsidRDefault="00AA6258" w:rsidP="00AA6258">
      <w:pPr>
        <w:pStyle w:val="SLUGLINE"/>
      </w:pPr>
    </w:p>
    <w:p w:rsidR="00AA6258" w:rsidRDefault="00AA6258" w:rsidP="00AA6258">
      <w:pPr>
        <w:pStyle w:val="SLUGLINE"/>
      </w:pPr>
    </w:p>
    <w:p w:rsidR="00AA6258" w:rsidRDefault="00AA6258" w:rsidP="00AA6258">
      <w:pPr>
        <w:pStyle w:val="SLUGLINE"/>
      </w:pPr>
      <w:r>
        <w:t>EXT. BACK ALLEY - EVENING</w:t>
      </w:r>
    </w:p>
    <w:p w:rsidR="00AA6258" w:rsidRDefault="00AA6258" w:rsidP="00AA6258"/>
    <w:p w:rsidR="00AA6258" w:rsidRDefault="00AA6258" w:rsidP="00AA6258">
      <w:pPr>
        <w:pStyle w:val="ACTION"/>
      </w:pPr>
      <w:r>
        <w:t>Matt stands at the edge of the alley, alone. Just beyond is the chain link fence marking the quarantine, beyond is a haze of dense fog. Matt seems to be studying the area. A middle aged man approaches him. The man, Richard Harland (the same man who approached Rebecca), claims he works for Lambda Solutions and was sent to retrieve Matt and take him to the apartment. Argues with him briefly and questions him about the fog covering the quarantine area. After getting few answers, and again being asked to follow Harland, Matt asks if he had fun tracking down the cat before ultimately agreeing to go.</w:t>
      </w:r>
    </w:p>
    <w:p w:rsidR="00932AB7" w:rsidRDefault="00932AB7" w:rsidP="00932AB7">
      <w:pPr>
        <w:pStyle w:val="ACTION"/>
        <w:rPr>
          <w:lang w:val="en-CA"/>
        </w:rPr>
      </w:pPr>
    </w:p>
    <w:p w:rsidR="00932AB7" w:rsidRDefault="007F0B18" w:rsidP="00932AB7">
      <w:pPr>
        <w:pStyle w:val="ACTION"/>
        <w:rPr>
          <w:lang w:val="en-CA"/>
        </w:rPr>
      </w:pPr>
      <w:r>
        <w:rPr>
          <w:lang w:val="en-CA"/>
        </w:rPr>
        <w:t>Why? Is it coming out of your pay</w:t>
      </w:r>
      <w:r w:rsidR="0088109B">
        <w:rPr>
          <w:lang w:val="en-CA"/>
        </w:rPr>
        <w:t xml:space="preserve"> </w:t>
      </w:r>
      <w:r>
        <w:rPr>
          <w:lang w:val="en-CA"/>
        </w:rPr>
        <w:t>check?</w:t>
      </w:r>
    </w:p>
    <w:p w:rsidR="007F0B18" w:rsidRDefault="007F0B18" w:rsidP="00932AB7">
      <w:pPr>
        <w:pStyle w:val="ACTION"/>
        <w:rPr>
          <w:lang w:val="en-CA"/>
        </w:rPr>
      </w:pPr>
    </w:p>
    <w:p w:rsidR="007F0B18" w:rsidRDefault="007F0B18" w:rsidP="00932AB7">
      <w:pPr>
        <w:pStyle w:val="ACTION"/>
        <w:rPr>
          <w:lang w:val="en-CA"/>
        </w:rPr>
      </w:pPr>
      <w:r>
        <w:rPr>
          <w:lang w:val="en-CA"/>
        </w:rPr>
        <w:t>Hah! Good point.</w:t>
      </w:r>
    </w:p>
    <w:p w:rsidR="002C7029" w:rsidRDefault="002C7029" w:rsidP="00932AB7">
      <w:pPr>
        <w:pStyle w:val="ACTION"/>
        <w:rPr>
          <w:lang w:val="en-CA"/>
        </w:rPr>
      </w:pPr>
    </w:p>
    <w:p w:rsidR="00932AB7" w:rsidRDefault="00932AB7" w:rsidP="00932AB7">
      <w:pPr>
        <w:pStyle w:val="ACTION"/>
        <w:rPr>
          <w:lang w:val="en-CA"/>
        </w:rPr>
      </w:pPr>
    </w:p>
    <w:p w:rsidR="00932AB7" w:rsidRDefault="00932AB7" w:rsidP="00932AB7">
      <w:pPr>
        <w:pStyle w:val="SLUGLINE"/>
      </w:pPr>
      <w:r>
        <w:t>INT. MATT'S APARTMENT - NIGHT</w:t>
      </w:r>
    </w:p>
    <w:p w:rsidR="00932AB7" w:rsidRDefault="00932AB7" w:rsidP="00932AB7">
      <w:pPr>
        <w:pStyle w:val="ACTION"/>
        <w:rPr>
          <w:lang w:val="en-CA"/>
        </w:rPr>
      </w:pPr>
    </w:p>
    <w:p w:rsidR="000A24DE" w:rsidRDefault="002C7029" w:rsidP="00932AB7">
      <w:pPr>
        <w:pStyle w:val="ACTION"/>
        <w:rPr>
          <w:lang w:val="en-CA"/>
        </w:rPr>
      </w:pPr>
      <w:r>
        <w:rPr>
          <w:lang w:val="en-CA"/>
        </w:rPr>
        <w:t xml:space="preserve">MATT </w:t>
      </w:r>
      <w:r w:rsidR="00277455">
        <w:rPr>
          <w:lang w:val="en-CA"/>
        </w:rPr>
        <w:t>enters the apartment</w:t>
      </w:r>
      <w:r w:rsidR="00A27335">
        <w:rPr>
          <w:lang w:val="en-CA"/>
        </w:rPr>
        <w:t>, headphones around his neck</w:t>
      </w:r>
      <w:r w:rsidR="00277455">
        <w:rPr>
          <w:lang w:val="en-CA"/>
        </w:rPr>
        <w:t>. It is of decent size, with nice but sparse furnishings</w:t>
      </w:r>
      <w:r w:rsidR="00390B7F">
        <w:rPr>
          <w:lang w:val="en-CA"/>
        </w:rPr>
        <w:t>. Two small couches and a coffee table set before a cheap looking TV dominate the room</w:t>
      </w:r>
      <w:r w:rsidR="00277455">
        <w:rPr>
          <w:lang w:val="en-CA"/>
        </w:rPr>
        <w:t xml:space="preserve">. The light in the living room is on, and the room shows subtle signs of being lived in recently. </w:t>
      </w:r>
    </w:p>
    <w:p w:rsidR="000A24DE" w:rsidRDefault="000A24DE" w:rsidP="00932AB7">
      <w:pPr>
        <w:pStyle w:val="ACTION"/>
        <w:rPr>
          <w:lang w:val="en-CA"/>
        </w:rPr>
      </w:pPr>
    </w:p>
    <w:p w:rsidR="00932AB7" w:rsidRDefault="00277455" w:rsidP="00932AB7">
      <w:pPr>
        <w:pStyle w:val="ACTION"/>
        <w:rPr>
          <w:lang w:val="en-CA"/>
        </w:rPr>
      </w:pPr>
      <w:r>
        <w:rPr>
          <w:lang w:val="en-CA"/>
        </w:rPr>
        <w:t xml:space="preserve">MATT seems to be taking notice of </w:t>
      </w:r>
      <w:r w:rsidR="006F7A3C">
        <w:rPr>
          <w:lang w:val="en-CA"/>
        </w:rPr>
        <w:t xml:space="preserve">the details in the room </w:t>
      </w:r>
      <w:r>
        <w:rPr>
          <w:lang w:val="en-CA"/>
        </w:rPr>
        <w:t xml:space="preserve">when one of the bedroom doors opens and </w:t>
      </w:r>
      <w:r w:rsidR="006F7A3C">
        <w:rPr>
          <w:lang w:val="en-CA"/>
        </w:rPr>
        <w:t>YOUNG MAN about the same age as MATT enters the room.</w:t>
      </w:r>
    </w:p>
    <w:p w:rsidR="006F7A3C" w:rsidRDefault="006F7A3C" w:rsidP="00932AB7">
      <w:pPr>
        <w:pStyle w:val="ACTION"/>
        <w:rPr>
          <w:lang w:val="en-CA"/>
        </w:rPr>
      </w:pPr>
    </w:p>
    <w:p w:rsidR="006F7A3C" w:rsidRDefault="006F7A3C" w:rsidP="006F7A3C">
      <w:pPr>
        <w:pStyle w:val="CHARACTER"/>
      </w:pPr>
      <w:r>
        <w:t>young man</w:t>
      </w:r>
    </w:p>
    <w:p w:rsidR="006F7A3C" w:rsidRDefault="006F7A3C" w:rsidP="006F7A3C">
      <w:pPr>
        <w:pStyle w:val="DIALOGUE"/>
      </w:pPr>
      <w:r>
        <w:t>Hey!</w:t>
      </w:r>
    </w:p>
    <w:p w:rsidR="006F7A3C" w:rsidRDefault="006F7A3C" w:rsidP="006F7A3C">
      <w:pPr>
        <w:pStyle w:val="DIALOGUE"/>
      </w:pPr>
    </w:p>
    <w:p w:rsidR="006F7A3C" w:rsidRDefault="00E65571" w:rsidP="00E65571">
      <w:pPr>
        <w:pStyle w:val="CHARACTER"/>
      </w:pPr>
      <w:r>
        <w:t>matt</w:t>
      </w:r>
    </w:p>
    <w:p w:rsidR="007F0B18" w:rsidRPr="007F0B18" w:rsidRDefault="007F0B18" w:rsidP="007F0B18">
      <w:pPr>
        <w:pStyle w:val="WRYLY"/>
      </w:pPr>
      <w:r>
        <w:t>(Sighing)</w:t>
      </w:r>
    </w:p>
    <w:p w:rsidR="00E65571" w:rsidRDefault="00E65571" w:rsidP="00E65571">
      <w:pPr>
        <w:pStyle w:val="DIALOGUE"/>
      </w:pPr>
      <w:r>
        <w:t>Please no...</w:t>
      </w:r>
    </w:p>
    <w:p w:rsidR="00E65571" w:rsidRDefault="00E65571" w:rsidP="00E65571">
      <w:pPr>
        <w:pStyle w:val="DIALOGUE"/>
      </w:pPr>
    </w:p>
    <w:p w:rsidR="00E65571" w:rsidRDefault="00E65571" w:rsidP="00E65571">
      <w:pPr>
        <w:pStyle w:val="CHARACTER"/>
      </w:pPr>
      <w:r>
        <w:t>young man</w:t>
      </w:r>
    </w:p>
    <w:p w:rsidR="00E65571" w:rsidRDefault="007E114F" w:rsidP="00E65571">
      <w:pPr>
        <w:pStyle w:val="DIALOGUE"/>
      </w:pPr>
      <w:r>
        <w:t>I'd heard rumors they had pulled someone else out of that shit hole! Name's David.</w:t>
      </w:r>
    </w:p>
    <w:p w:rsidR="007E114F" w:rsidRDefault="007E114F" w:rsidP="00E65571">
      <w:pPr>
        <w:pStyle w:val="DIALOGUE"/>
      </w:pPr>
    </w:p>
    <w:p w:rsidR="007E114F" w:rsidRDefault="007E114F" w:rsidP="007E114F">
      <w:pPr>
        <w:pStyle w:val="ACTION"/>
      </w:pPr>
      <w:r>
        <w:t>DAVID extends his hand.</w:t>
      </w:r>
    </w:p>
    <w:p w:rsidR="007E114F" w:rsidRDefault="007E114F" w:rsidP="007E114F">
      <w:pPr>
        <w:pStyle w:val="ACTION"/>
      </w:pPr>
    </w:p>
    <w:p w:rsidR="007E114F" w:rsidRDefault="007E114F" w:rsidP="007E114F">
      <w:pPr>
        <w:pStyle w:val="CHARACTER"/>
      </w:pPr>
      <w:r>
        <w:t>David</w:t>
      </w:r>
    </w:p>
    <w:p w:rsidR="007E114F" w:rsidRDefault="007E114F" w:rsidP="007E114F">
      <w:pPr>
        <w:pStyle w:val="DIALOGUE"/>
      </w:pPr>
      <w:r>
        <w:t>And guess I'm your roommate.</w:t>
      </w:r>
    </w:p>
    <w:p w:rsidR="007F0B18" w:rsidRDefault="007F0B18" w:rsidP="007E114F">
      <w:pPr>
        <w:pStyle w:val="DIALOGUE"/>
      </w:pPr>
    </w:p>
    <w:p w:rsidR="007F0B18" w:rsidRDefault="007F0B18" w:rsidP="007F0B18">
      <w:pPr>
        <w:pStyle w:val="CHARACTER"/>
      </w:pPr>
      <w:r>
        <w:t>matt</w:t>
      </w:r>
    </w:p>
    <w:p w:rsidR="007F0B18" w:rsidRDefault="007F0B18" w:rsidP="007F0B18">
      <w:pPr>
        <w:pStyle w:val="DIALOGUE"/>
      </w:pPr>
      <w:r>
        <w:t>Matthew.</w:t>
      </w:r>
    </w:p>
    <w:p w:rsidR="007F0B18" w:rsidRDefault="007F0B18" w:rsidP="007F0B18">
      <w:pPr>
        <w:pStyle w:val="DIALOGUE"/>
      </w:pPr>
    </w:p>
    <w:p w:rsidR="007F0B18" w:rsidRDefault="007F0B18" w:rsidP="007F0B18">
      <w:pPr>
        <w:pStyle w:val="ACTION"/>
      </w:pPr>
      <w:r>
        <w:t>MATT takes his hand and shakes weakly, hardly making any attempt to hide his irritation.</w:t>
      </w:r>
    </w:p>
    <w:p w:rsidR="007F0B18" w:rsidRDefault="007F0B18" w:rsidP="007F0B18">
      <w:pPr>
        <w:pStyle w:val="ACTION"/>
      </w:pPr>
    </w:p>
    <w:p w:rsidR="007F0B18" w:rsidRDefault="007F0B18" w:rsidP="007F0B18">
      <w:pPr>
        <w:pStyle w:val="CHARACTER"/>
      </w:pPr>
      <w:r>
        <w:t>david</w:t>
      </w:r>
    </w:p>
    <w:p w:rsidR="007F0B18" w:rsidRDefault="007F0B18" w:rsidP="007F0B18">
      <w:pPr>
        <w:pStyle w:val="DIALOGUE"/>
      </w:pPr>
      <w:r>
        <w:t>Matt!</w:t>
      </w:r>
      <w:r w:rsidR="008E7387">
        <w:t xml:space="preserve"> </w:t>
      </w:r>
      <w:r w:rsidR="00EB1D0F">
        <w:t>Good to meet you. How'd you last in there two weeks anyways?</w:t>
      </w:r>
    </w:p>
    <w:p w:rsidR="00EB1D0F" w:rsidRDefault="00EB1D0F" w:rsidP="007F0B18">
      <w:pPr>
        <w:pStyle w:val="DIALOGUE"/>
      </w:pPr>
    </w:p>
    <w:p w:rsidR="00EB1D0F" w:rsidRDefault="00EB1D0F" w:rsidP="00EB1D0F">
      <w:pPr>
        <w:pStyle w:val="CHARACTER"/>
      </w:pPr>
      <w:r>
        <w:t>matt</w:t>
      </w:r>
    </w:p>
    <w:p w:rsidR="00EB1D0F" w:rsidRDefault="00EB1D0F" w:rsidP="00EB1D0F">
      <w:pPr>
        <w:pStyle w:val="DIALOGUE"/>
      </w:pPr>
      <w:r>
        <w:t>One.</w:t>
      </w:r>
    </w:p>
    <w:p w:rsidR="00EB1D0F" w:rsidRDefault="00EB1D0F" w:rsidP="00EB1D0F">
      <w:pPr>
        <w:pStyle w:val="DIALOGUE"/>
      </w:pPr>
    </w:p>
    <w:p w:rsidR="00EB1D0F" w:rsidRDefault="00EB1D0F" w:rsidP="00EB1D0F">
      <w:pPr>
        <w:pStyle w:val="CHARACTER"/>
      </w:pPr>
      <w:r>
        <w:t>david</w:t>
      </w:r>
    </w:p>
    <w:p w:rsidR="00EB1D0F" w:rsidRDefault="00EB1D0F" w:rsidP="00EB1D0F">
      <w:pPr>
        <w:pStyle w:val="DIALOGUE"/>
      </w:pPr>
      <w:r>
        <w:t>Huh?</w:t>
      </w:r>
    </w:p>
    <w:p w:rsidR="00FA4E58" w:rsidRDefault="00FA4E58" w:rsidP="00EB1D0F">
      <w:pPr>
        <w:pStyle w:val="DIALOGUE"/>
      </w:pPr>
    </w:p>
    <w:p w:rsidR="00FA4E58" w:rsidRDefault="00FA4E58" w:rsidP="00FA4E58">
      <w:pPr>
        <w:pStyle w:val="ACTION"/>
      </w:pPr>
      <w:r>
        <w:t>MATT walks past DAVID, looking around the room and avoiding his gaze.</w:t>
      </w:r>
    </w:p>
    <w:p w:rsidR="00EB1D0F" w:rsidRDefault="00EB1D0F" w:rsidP="00EB1D0F">
      <w:pPr>
        <w:pStyle w:val="DIALOGUE"/>
      </w:pPr>
    </w:p>
    <w:p w:rsidR="00EB1D0F" w:rsidRDefault="00EB1D0F" w:rsidP="00EB1D0F">
      <w:pPr>
        <w:pStyle w:val="CHARACTER"/>
      </w:pPr>
      <w:r>
        <w:t>matt</w:t>
      </w:r>
    </w:p>
    <w:p w:rsidR="00EB1D0F" w:rsidRDefault="00EB1D0F" w:rsidP="00EB1D0F">
      <w:pPr>
        <w:pStyle w:val="DIALOGUE"/>
      </w:pPr>
      <w:r>
        <w:t xml:space="preserve">One week. That's what they said. </w:t>
      </w:r>
    </w:p>
    <w:p w:rsidR="00FA4E58" w:rsidRDefault="00FA4E58" w:rsidP="00EB1D0F">
      <w:pPr>
        <w:pStyle w:val="DIALOGUE"/>
      </w:pPr>
    </w:p>
    <w:p w:rsidR="00FA4E58" w:rsidRDefault="00FA4E58" w:rsidP="00FA4E58">
      <w:pPr>
        <w:pStyle w:val="CHARACTER"/>
      </w:pPr>
      <w:r>
        <w:t>david</w:t>
      </w:r>
    </w:p>
    <w:p w:rsidR="00FA4E58" w:rsidRDefault="00FA4E58" w:rsidP="00FA4E58">
      <w:pPr>
        <w:pStyle w:val="DIALOGUE"/>
      </w:pPr>
      <w:r>
        <w:t>Really? Were you in the hospital?</w:t>
      </w:r>
    </w:p>
    <w:p w:rsidR="00FA4E58" w:rsidRDefault="00FA4E58" w:rsidP="00FA4E58">
      <w:pPr>
        <w:pStyle w:val="DIALOGUE"/>
      </w:pPr>
    </w:p>
    <w:p w:rsidR="00FA4E58" w:rsidRDefault="00FA4E58" w:rsidP="00FA4E58">
      <w:pPr>
        <w:pStyle w:val="CHARACTER"/>
      </w:pPr>
      <w:r>
        <w:lastRenderedPageBreak/>
        <w:t>matt</w:t>
      </w:r>
    </w:p>
    <w:p w:rsidR="00FA4E58" w:rsidRDefault="00FA4E58" w:rsidP="00FA4E58">
      <w:pPr>
        <w:pStyle w:val="DIALOGUE"/>
      </w:pPr>
      <w:r>
        <w:t>I don't remember anything after it hit. I just woke up today.</w:t>
      </w:r>
    </w:p>
    <w:p w:rsidR="00FA4E58" w:rsidRDefault="00FA4E58" w:rsidP="00FA4E58">
      <w:pPr>
        <w:pStyle w:val="WRYLY"/>
      </w:pPr>
      <w:r>
        <w:t>(Shrugs)</w:t>
      </w:r>
    </w:p>
    <w:p w:rsidR="00FA4E58" w:rsidRDefault="00FA4E58" w:rsidP="00FA4E58">
      <w:pPr>
        <w:pStyle w:val="DIALOGUE"/>
      </w:pPr>
      <w:r>
        <w:t>Fine now.</w:t>
      </w:r>
    </w:p>
    <w:p w:rsidR="00FA4E58" w:rsidRDefault="00FA4E58" w:rsidP="00FA4E58">
      <w:pPr>
        <w:pStyle w:val="DIALOGUE"/>
      </w:pPr>
    </w:p>
    <w:p w:rsidR="00FA4E58" w:rsidRDefault="00A27335" w:rsidP="00A27335">
      <w:pPr>
        <w:pStyle w:val="CHARACTER"/>
      </w:pPr>
      <w:r>
        <w:t>david</w:t>
      </w:r>
    </w:p>
    <w:p w:rsidR="00A27335" w:rsidRPr="00A27335" w:rsidRDefault="00A27335" w:rsidP="00A27335">
      <w:pPr>
        <w:pStyle w:val="WRYLY"/>
      </w:pPr>
      <w:r>
        <w:t>(Shakes head)</w:t>
      </w:r>
    </w:p>
    <w:p w:rsidR="00A27335" w:rsidRDefault="00A27335" w:rsidP="00A27335">
      <w:pPr>
        <w:pStyle w:val="DIALOGUE"/>
      </w:pPr>
      <w:r>
        <w:t>Weird, but whatever.</w:t>
      </w:r>
    </w:p>
    <w:p w:rsidR="00A27335" w:rsidRDefault="00A27335" w:rsidP="00A27335">
      <w:pPr>
        <w:pStyle w:val="DIALOGUE"/>
      </w:pPr>
    </w:p>
    <w:p w:rsidR="00A27335" w:rsidRDefault="00A27335" w:rsidP="00A27335">
      <w:pPr>
        <w:pStyle w:val="ACTION"/>
      </w:pPr>
      <w:r>
        <w:t>MATT turns, suddenly realizing something.</w:t>
      </w:r>
    </w:p>
    <w:p w:rsidR="00A27335" w:rsidRDefault="00A27335" w:rsidP="00A27335">
      <w:pPr>
        <w:pStyle w:val="ACTION"/>
      </w:pPr>
    </w:p>
    <w:p w:rsidR="00A27335" w:rsidRDefault="00A27335" w:rsidP="00A27335">
      <w:pPr>
        <w:pStyle w:val="CHARACTER"/>
      </w:pPr>
      <w:r>
        <w:t>matt</w:t>
      </w:r>
    </w:p>
    <w:p w:rsidR="00A27335" w:rsidRDefault="00A27335" w:rsidP="00A27335">
      <w:pPr>
        <w:pStyle w:val="DIALOGUE"/>
      </w:pPr>
      <w:r>
        <w:t>Wait. You too, right? You were in there, and they pulled you out?</w:t>
      </w:r>
    </w:p>
    <w:p w:rsidR="00A27335" w:rsidRDefault="00A27335" w:rsidP="00A27335">
      <w:pPr>
        <w:pStyle w:val="DIALOGUE"/>
      </w:pPr>
    </w:p>
    <w:p w:rsidR="00A27335" w:rsidRDefault="00A27335" w:rsidP="00A27335">
      <w:pPr>
        <w:pStyle w:val="CHARACTER"/>
      </w:pPr>
      <w:r>
        <w:t>david</w:t>
      </w:r>
    </w:p>
    <w:p w:rsidR="00A27335" w:rsidRDefault="00A27335" w:rsidP="00A27335">
      <w:pPr>
        <w:pStyle w:val="DIALOGUE"/>
      </w:pPr>
      <w:r>
        <w:t>Yeah, only after two days though.</w:t>
      </w:r>
    </w:p>
    <w:p w:rsidR="00A27335" w:rsidRDefault="00A27335" w:rsidP="00A27335">
      <w:pPr>
        <w:pStyle w:val="DIALOGUE"/>
      </w:pPr>
    </w:p>
    <w:p w:rsidR="00A27335" w:rsidRDefault="004F6F5B" w:rsidP="004F6F5B">
      <w:pPr>
        <w:pStyle w:val="CHARACTER"/>
      </w:pPr>
      <w:r>
        <w:t>matt</w:t>
      </w:r>
    </w:p>
    <w:p w:rsidR="004F6F5B" w:rsidRDefault="004F6F5B" w:rsidP="004F6F5B">
      <w:pPr>
        <w:pStyle w:val="DIALOGUE"/>
      </w:pPr>
      <w:r>
        <w:t>And you weren't sent to the hospital?</w:t>
      </w:r>
    </w:p>
    <w:p w:rsidR="004F6F5B" w:rsidRDefault="004F6F5B" w:rsidP="004F6F5B">
      <w:pPr>
        <w:pStyle w:val="DIALOGUE"/>
      </w:pPr>
    </w:p>
    <w:p w:rsidR="004F6F5B" w:rsidRDefault="004F6F5B" w:rsidP="004F6F5B">
      <w:pPr>
        <w:pStyle w:val="CHARACTER"/>
      </w:pPr>
      <w:r>
        <w:t>david</w:t>
      </w:r>
    </w:p>
    <w:p w:rsidR="004F6F5B" w:rsidRDefault="004F6F5B" w:rsidP="004F6F5B">
      <w:pPr>
        <w:pStyle w:val="DIALOGUE"/>
      </w:pPr>
      <w:r>
        <w:t xml:space="preserve">Well, sure, I think we all were. But it was nothing serious. One </w:t>
      </w:r>
      <w:r w:rsidR="00390B7F">
        <w:t xml:space="preserve">girl </w:t>
      </w:r>
      <w:r>
        <w:t>had a broken arm, that's about it?</w:t>
      </w:r>
    </w:p>
    <w:p w:rsidR="00390B7F" w:rsidRDefault="00390B7F" w:rsidP="004F6F5B">
      <w:pPr>
        <w:pStyle w:val="DIALOGUE"/>
      </w:pPr>
    </w:p>
    <w:p w:rsidR="00390B7F" w:rsidRDefault="00390B7F" w:rsidP="00390B7F">
      <w:pPr>
        <w:pStyle w:val="CHARACTER"/>
      </w:pPr>
      <w:r>
        <w:t>matt</w:t>
      </w:r>
    </w:p>
    <w:p w:rsidR="00390B7F" w:rsidRDefault="00390B7F" w:rsidP="00390B7F">
      <w:pPr>
        <w:pStyle w:val="DIALOGUE"/>
      </w:pPr>
      <w:r>
        <w:t>And then you were all released.</w:t>
      </w:r>
    </w:p>
    <w:p w:rsidR="00390B7F" w:rsidRDefault="00390B7F" w:rsidP="00390B7F">
      <w:pPr>
        <w:pStyle w:val="DIALOGUE"/>
      </w:pPr>
    </w:p>
    <w:p w:rsidR="00390B7F" w:rsidRDefault="00390B7F" w:rsidP="00390B7F">
      <w:pPr>
        <w:pStyle w:val="CHARACTER"/>
      </w:pPr>
      <w:r>
        <w:t>david</w:t>
      </w:r>
    </w:p>
    <w:p w:rsidR="00390B7F" w:rsidRDefault="00390B7F" w:rsidP="00390B7F">
      <w:pPr>
        <w:pStyle w:val="DIALOGUE"/>
      </w:pPr>
      <w:r>
        <w:t>Far as I've heard. Been here ever since. That Ward guy's been keeping everyone on a pretty short leash, can walk around town but no--</w:t>
      </w:r>
    </w:p>
    <w:p w:rsidR="00390B7F" w:rsidRDefault="00390B7F" w:rsidP="00390B7F">
      <w:pPr>
        <w:pStyle w:val="DIALOGUE"/>
      </w:pPr>
    </w:p>
    <w:p w:rsidR="00390B7F" w:rsidRDefault="00390B7F" w:rsidP="00390B7F">
      <w:pPr>
        <w:pStyle w:val="CHARACTER"/>
      </w:pPr>
      <w:r>
        <w:t>matt</w:t>
      </w:r>
    </w:p>
    <w:p w:rsidR="00390B7F" w:rsidRDefault="00390B7F" w:rsidP="00390B7F">
      <w:pPr>
        <w:pStyle w:val="WRYLY"/>
      </w:pPr>
      <w:r>
        <w:t>(Interrupting)</w:t>
      </w:r>
    </w:p>
    <w:p w:rsidR="00390B7F" w:rsidRDefault="00390B7F" w:rsidP="00390B7F">
      <w:pPr>
        <w:pStyle w:val="DIALOGUE"/>
      </w:pPr>
      <w:r>
        <w:t xml:space="preserve">No leaving, yeah, I heard his lines. </w:t>
      </w:r>
    </w:p>
    <w:p w:rsidR="00390B7F" w:rsidRDefault="00390B7F" w:rsidP="00390B7F">
      <w:pPr>
        <w:pStyle w:val="DIALOGUE"/>
      </w:pPr>
    </w:p>
    <w:p w:rsidR="00390B7F" w:rsidRDefault="00390B7F" w:rsidP="00390B7F">
      <w:pPr>
        <w:pStyle w:val="ACTION"/>
      </w:pPr>
      <w:r>
        <w:t xml:space="preserve">MATT sets his headphones and MP3 players on the coffee table and flops down on one of the couches. </w:t>
      </w:r>
    </w:p>
    <w:p w:rsidR="00390B7F" w:rsidRDefault="00390B7F" w:rsidP="00390B7F">
      <w:pPr>
        <w:pStyle w:val="ACTION"/>
      </w:pPr>
    </w:p>
    <w:p w:rsidR="00390B7F" w:rsidRDefault="00390B7F" w:rsidP="00390B7F">
      <w:pPr>
        <w:pStyle w:val="CHARACTER"/>
      </w:pPr>
      <w:r>
        <w:t>matt</w:t>
      </w:r>
    </w:p>
    <w:p w:rsidR="00390B7F" w:rsidRDefault="00390B7F" w:rsidP="00390B7F">
      <w:pPr>
        <w:pStyle w:val="DIALOGUE"/>
      </w:pPr>
      <w:r>
        <w:t xml:space="preserve">How many are there? Of, </w:t>
      </w:r>
      <w:r w:rsidR="00955CCE">
        <w:t>um</w:t>
      </w:r>
      <w:r>
        <w:t>, us?</w:t>
      </w:r>
    </w:p>
    <w:p w:rsidR="00390B7F" w:rsidRDefault="00390B7F" w:rsidP="00390B7F">
      <w:pPr>
        <w:pStyle w:val="DIALOGUE"/>
      </w:pPr>
    </w:p>
    <w:p w:rsidR="00390B7F" w:rsidRDefault="00181510" w:rsidP="00181510">
      <w:pPr>
        <w:pStyle w:val="CHARACTER"/>
      </w:pPr>
      <w:r>
        <w:lastRenderedPageBreak/>
        <w:t>david</w:t>
      </w:r>
    </w:p>
    <w:p w:rsidR="00181510" w:rsidRDefault="00181510" w:rsidP="00181510">
      <w:pPr>
        <w:pStyle w:val="DIALOGUE"/>
      </w:pPr>
      <w:r>
        <w:t>I dunno, ten maybe? I wasn't counting.</w:t>
      </w:r>
    </w:p>
    <w:p w:rsidR="00FE0900" w:rsidRDefault="00FE0900" w:rsidP="00FE0900">
      <w:pPr>
        <w:pStyle w:val="CHARACTER"/>
      </w:pPr>
    </w:p>
    <w:p w:rsidR="00FE0900" w:rsidRDefault="00FE0900" w:rsidP="00FE0900">
      <w:pPr>
        <w:pStyle w:val="CHARACTER"/>
      </w:pPr>
      <w:r>
        <w:t>matt</w:t>
      </w:r>
    </w:p>
    <w:p w:rsidR="00FE0900" w:rsidRDefault="00FE0900" w:rsidP="00FE0900">
      <w:pPr>
        <w:pStyle w:val="DIALOGUE"/>
      </w:pPr>
      <w:r>
        <w:t>I see.</w:t>
      </w:r>
    </w:p>
    <w:p w:rsidR="00FE0900" w:rsidRDefault="00FE0900" w:rsidP="00FE0900">
      <w:pPr>
        <w:pStyle w:val="DIALOGUE"/>
      </w:pPr>
    </w:p>
    <w:p w:rsidR="00FE0900" w:rsidRDefault="00FE0900" w:rsidP="00FE0900">
      <w:pPr>
        <w:pStyle w:val="ACTION"/>
      </w:pPr>
      <w:r>
        <w:t>MATT lays back on the couch, propping his legs up and closing his eyes.</w:t>
      </w:r>
    </w:p>
    <w:p w:rsidR="00FE0900" w:rsidRDefault="00FE0900" w:rsidP="00FE0900">
      <w:pPr>
        <w:pStyle w:val="ACTION"/>
      </w:pPr>
    </w:p>
    <w:p w:rsidR="00FE0900" w:rsidRDefault="00FE0900" w:rsidP="00FE0900">
      <w:pPr>
        <w:pStyle w:val="CHARACTER"/>
      </w:pPr>
      <w:r>
        <w:t>matt</w:t>
      </w:r>
    </w:p>
    <w:p w:rsidR="00FE0900" w:rsidRDefault="00FE0900" w:rsidP="00FE0900">
      <w:pPr>
        <w:pStyle w:val="DIALOGUE"/>
      </w:pPr>
      <w:r>
        <w:t>Ten people made it past that fence. Out of, what? Two thousand?</w:t>
      </w:r>
    </w:p>
    <w:p w:rsidR="00FE0900" w:rsidRDefault="00FE0900" w:rsidP="00FE0900">
      <w:pPr>
        <w:pStyle w:val="DIALOGUE"/>
      </w:pPr>
    </w:p>
    <w:p w:rsidR="00FE0900" w:rsidRDefault="00FE0900" w:rsidP="00FE0900">
      <w:pPr>
        <w:pStyle w:val="CHARACTER"/>
      </w:pPr>
      <w:r>
        <w:t>david</w:t>
      </w:r>
    </w:p>
    <w:p w:rsidR="00FE0900" w:rsidRDefault="00FE0900" w:rsidP="00FE0900">
      <w:pPr>
        <w:pStyle w:val="DIALOGUE"/>
      </w:pPr>
      <w:r>
        <w:t>Guess we got lucky...</w:t>
      </w:r>
    </w:p>
    <w:p w:rsidR="00FE0900" w:rsidRDefault="00FE0900" w:rsidP="00FE0900">
      <w:pPr>
        <w:pStyle w:val="WRYLY"/>
      </w:pPr>
      <w:r>
        <w:t>(After a beat)</w:t>
      </w:r>
    </w:p>
    <w:p w:rsidR="00FE0900" w:rsidRDefault="00FE0900" w:rsidP="00FE0900">
      <w:pPr>
        <w:pStyle w:val="DIALOGUE"/>
      </w:pPr>
      <w:r>
        <w:t>Uh, you know there's another bedroom here?</w:t>
      </w:r>
    </w:p>
    <w:p w:rsidR="00FE0900" w:rsidRDefault="00FE0900" w:rsidP="00FE0900">
      <w:pPr>
        <w:pStyle w:val="DIALOGUE"/>
      </w:pPr>
    </w:p>
    <w:p w:rsidR="00FE0900" w:rsidRDefault="00FE0900" w:rsidP="00FE0900">
      <w:pPr>
        <w:pStyle w:val="CHARACTER"/>
      </w:pPr>
      <w:r>
        <w:t>matt</w:t>
      </w:r>
    </w:p>
    <w:p w:rsidR="00FE0900" w:rsidRDefault="00067264" w:rsidP="00FE0900">
      <w:pPr>
        <w:pStyle w:val="DIALOGUE"/>
      </w:pPr>
      <w:r>
        <w:t>This works</w:t>
      </w:r>
      <w:r w:rsidR="00FE0900">
        <w:t>. Not planning on staying.</w:t>
      </w:r>
    </w:p>
    <w:p w:rsidR="00FE0900" w:rsidRDefault="00FE0900" w:rsidP="00FE0900">
      <w:pPr>
        <w:pStyle w:val="DIALOGUE"/>
      </w:pPr>
    </w:p>
    <w:p w:rsidR="00FE0900" w:rsidRDefault="00FE0900" w:rsidP="00FE0900">
      <w:pPr>
        <w:pStyle w:val="CHARACTER"/>
      </w:pPr>
      <w:r>
        <w:t>david</w:t>
      </w:r>
    </w:p>
    <w:p w:rsidR="00FE0900" w:rsidRDefault="00FE0900" w:rsidP="00FE0900">
      <w:pPr>
        <w:pStyle w:val="DIALOGUE"/>
      </w:pPr>
      <w:r>
        <w:t>You too? Where do you plan on going?</w:t>
      </w:r>
    </w:p>
    <w:p w:rsidR="00FE0900" w:rsidRDefault="00FE0900" w:rsidP="00FE0900">
      <w:pPr>
        <w:pStyle w:val="DIALOGUE"/>
      </w:pPr>
    </w:p>
    <w:p w:rsidR="00FE0900" w:rsidRDefault="00FE0900" w:rsidP="00FE0900">
      <w:pPr>
        <w:pStyle w:val="CHARACTER"/>
      </w:pPr>
      <w:r>
        <w:t>matt</w:t>
      </w:r>
    </w:p>
    <w:p w:rsidR="00FE0900" w:rsidRDefault="00FE0900" w:rsidP="00FE0900">
      <w:pPr>
        <w:pStyle w:val="DIALOGUE"/>
      </w:pPr>
      <w:r>
        <w:t>Hell if I know.</w:t>
      </w:r>
    </w:p>
    <w:p w:rsidR="00067264" w:rsidRDefault="00067264" w:rsidP="00FE0900">
      <w:pPr>
        <w:pStyle w:val="DIALOGUE"/>
      </w:pPr>
    </w:p>
    <w:p w:rsidR="001225CF" w:rsidRDefault="00067264" w:rsidP="00067264">
      <w:pPr>
        <w:pStyle w:val="ACTION"/>
      </w:pPr>
      <w:r>
        <w:t xml:space="preserve">DAVID is at a loss for words, </w:t>
      </w:r>
      <w:r w:rsidR="00EC3A12">
        <w:t>and stares</w:t>
      </w:r>
      <w:r>
        <w:t xml:space="preserve"> for a brief moment before snapping out of it. </w:t>
      </w:r>
      <w:r w:rsidR="00EC3A12">
        <w:t xml:space="preserve">He begins to head back to his room. </w:t>
      </w:r>
    </w:p>
    <w:p w:rsidR="001225CF" w:rsidRDefault="001225CF" w:rsidP="00067264">
      <w:pPr>
        <w:pStyle w:val="ACTION"/>
      </w:pPr>
    </w:p>
    <w:p w:rsidR="001225CF" w:rsidRDefault="00EC3A12" w:rsidP="00067264">
      <w:pPr>
        <w:pStyle w:val="ACTION"/>
      </w:pPr>
      <w:r>
        <w:t>A knock comes at the front door and he pauses, then walks over and opens it.</w:t>
      </w:r>
      <w:r w:rsidR="001225CF">
        <w:t xml:space="preserve"> </w:t>
      </w:r>
    </w:p>
    <w:p w:rsidR="001225CF" w:rsidRDefault="001225CF" w:rsidP="00067264">
      <w:pPr>
        <w:pStyle w:val="ACTION"/>
      </w:pPr>
    </w:p>
    <w:p w:rsidR="00067264" w:rsidRDefault="001225CF" w:rsidP="00067264">
      <w:pPr>
        <w:pStyle w:val="ACTION"/>
      </w:pPr>
      <w:r>
        <w:t>REBECCA is standing on the other side.</w:t>
      </w:r>
    </w:p>
    <w:p w:rsidR="001225CF" w:rsidRDefault="001225CF" w:rsidP="00067264">
      <w:pPr>
        <w:pStyle w:val="ACTION"/>
      </w:pPr>
    </w:p>
    <w:p w:rsidR="001225CF" w:rsidRDefault="001225CF" w:rsidP="001225CF">
      <w:pPr>
        <w:pStyle w:val="CHARACTER"/>
      </w:pPr>
      <w:r>
        <w:t>rebecca</w:t>
      </w:r>
    </w:p>
    <w:p w:rsidR="001225CF" w:rsidRDefault="001225CF" w:rsidP="001225CF">
      <w:pPr>
        <w:pStyle w:val="WRYLY"/>
      </w:pPr>
      <w:r>
        <w:t>(Irritated)</w:t>
      </w:r>
    </w:p>
    <w:p w:rsidR="001225CF" w:rsidRDefault="001225CF" w:rsidP="001225CF">
      <w:pPr>
        <w:pStyle w:val="DIALOGUE"/>
      </w:pPr>
      <w:r>
        <w:t>Those bastards.</w:t>
      </w:r>
    </w:p>
    <w:p w:rsidR="001225CF" w:rsidRDefault="001225CF" w:rsidP="001225CF">
      <w:pPr>
        <w:pStyle w:val="DIALOGUE"/>
      </w:pPr>
    </w:p>
    <w:p w:rsidR="001225CF" w:rsidRDefault="001225CF" w:rsidP="001225CF">
      <w:pPr>
        <w:pStyle w:val="CHARACTER"/>
      </w:pPr>
      <w:r>
        <w:t>david</w:t>
      </w:r>
    </w:p>
    <w:p w:rsidR="001225CF" w:rsidRPr="001225CF" w:rsidRDefault="001225CF" w:rsidP="00347454">
      <w:pPr>
        <w:pStyle w:val="DIALOGUE"/>
      </w:pPr>
      <w:r>
        <w:t>I told you.</w:t>
      </w:r>
    </w:p>
    <w:p w:rsidR="00EC3A12" w:rsidRDefault="00EC3A12" w:rsidP="00067264">
      <w:pPr>
        <w:pStyle w:val="ACTION"/>
      </w:pPr>
    </w:p>
    <w:p w:rsidR="00DC5B10" w:rsidRDefault="00347454" w:rsidP="00067264">
      <w:pPr>
        <w:pStyle w:val="ACTION"/>
      </w:pPr>
      <w:r>
        <w:t xml:space="preserve">DAVID stands aside to allow REBECCA in. </w:t>
      </w:r>
    </w:p>
    <w:p w:rsidR="00DC5B10" w:rsidRDefault="00DC5B10" w:rsidP="00067264">
      <w:pPr>
        <w:pStyle w:val="ACTION"/>
      </w:pPr>
    </w:p>
    <w:p w:rsidR="00EC3A12" w:rsidRDefault="00EC3A12" w:rsidP="00067264">
      <w:pPr>
        <w:pStyle w:val="ACTION"/>
      </w:pPr>
      <w:r>
        <w:lastRenderedPageBreak/>
        <w:t xml:space="preserve">MATT opens one eye to watch </w:t>
      </w:r>
      <w:r w:rsidR="00347454">
        <w:t>her enter</w:t>
      </w:r>
      <w:r>
        <w:t>.</w:t>
      </w:r>
    </w:p>
    <w:p w:rsidR="00347454" w:rsidRDefault="00347454" w:rsidP="00067264">
      <w:pPr>
        <w:pStyle w:val="ACTION"/>
      </w:pPr>
    </w:p>
    <w:p w:rsidR="00347454" w:rsidRDefault="00347454" w:rsidP="00347454">
      <w:pPr>
        <w:pStyle w:val="CHARACTER"/>
      </w:pPr>
      <w:r>
        <w:t>david</w:t>
      </w:r>
    </w:p>
    <w:p w:rsidR="00EC3A12" w:rsidRDefault="00347454" w:rsidP="00347454">
      <w:pPr>
        <w:pStyle w:val="DIALOGUE"/>
      </w:pPr>
      <w:r>
        <w:t>When did you get back</w:t>
      </w:r>
      <w:r w:rsidR="00B56EAC">
        <w:t xml:space="preserve"> from the airport</w:t>
      </w:r>
      <w:r>
        <w:t>?</w:t>
      </w:r>
    </w:p>
    <w:p w:rsidR="00347454" w:rsidRDefault="00347454" w:rsidP="00347454">
      <w:pPr>
        <w:pStyle w:val="DIALOGUE"/>
      </w:pPr>
    </w:p>
    <w:p w:rsidR="00347454" w:rsidRDefault="00347454" w:rsidP="00347454">
      <w:pPr>
        <w:pStyle w:val="CHARACTER"/>
      </w:pPr>
      <w:r>
        <w:t>rebecca</w:t>
      </w:r>
    </w:p>
    <w:p w:rsidR="00347454" w:rsidRDefault="00347454" w:rsidP="00347454">
      <w:pPr>
        <w:pStyle w:val="DIALOGUE"/>
      </w:pPr>
      <w:r>
        <w:t>Couple hours ago. Been trying to cool down.</w:t>
      </w:r>
    </w:p>
    <w:p w:rsidR="00347454" w:rsidRDefault="00347454" w:rsidP="00347454">
      <w:pPr>
        <w:pStyle w:val="WRYLY"/>
      </w:pPr>
      <w:r>
        <w:t>(shakes head)</w:t>
      </w:r>
    </w:p>
    <w:p w:rsidR="00347454" w:rsidRDefault="00347454" w:rsidP="00347454">
      <w:pPr>
        <w:pStyle w:val="DIALOGUE"/>
      </w:pPr>
      <w:r>
        <w:t>But I was there. I was at right at the gate. And...</w:t>
      </w:r>
    </w:p>
    <w:p w:rsidR="00B120D6" w:rsidRDefault="00B120D6" w:rsidP="00347454">
      <w:pPr>
        <w:pStyle w:val="DIALOGUE"/>
      </w:pPr>
    </w:p>
    <w:p w:rsidR="00B120D6" w:rsidRDefault="00B120D6" w:rsidP="00B120D6">
      <w:pPr>
        <w:pStyle w:val="ACTION"/>
      </w:pPr>
      <w:r>
        <w:t>MATT suddenly speaks from his place on the couch.</w:t>
      </w:r>
    </w:p>
    <w:p w:rsidR="00347454" w:rsidRDefault="00347454" w:rsidP="00347454">
      <w:pPr>
        <w:pStyle w:val="DIALOGUE"/>
      </w:pPr>
    </w:p>
    <w:p w:rsidR="00347454" w:rsidRDefault="00347454" w:rsidP="00347454">
      <w:pPr>
        <w:pStyle w:val="CHARACTER"/>
      </w:pPr>
      <w:r>
        <w:t>matt</w:t>
      </w:r>
    </w:p>
    <w:p w:rsidR="00347454" w:rsidRPr="00347454" w:rsidRDefault="00347454" w:rsidP="00347454">
      <w:pPr>
        <w:pStyle w:val="WRYLY"/>
      </w:pPr>
      <w:r>
        <w:t>(To Rebecca)</w:t>
      </w:r>
    </w:p>
    <w:p w:rsidR="00347454" w:rsidRDefault="00347454" w:rsidP="00347454">
      <w:pPr>
        <w:pStyle w:val="DIALOGUE"/>
      </w:pPr>
      <w:r>
        <w:t>Did you use the card?</w:t>
      </w:r>
    </w:p>
    <w:p w:rsidR="00347454" w:rsidRDefault="00347454" w:rsidP="00347454">
      <w:pPr>
        <w:pStyle w:val="DIALOGUE"/>
      </w:pPr>
    </w:p>
    <w:p w:rsidR="00347454" w:rsidRDefault="00347454" w:rsidP="00347454">
      <w:pPr>
        <w:pStyle w:val="ACTION"/>
      </w:pPr>
      <w:r>
        <w:t>REBECCA turns, noticing MATT for the first time.</w:t>
      </w:r>
    </w:p>
    <w:p w:rsidR="00347454" w:rsidRDefault="00347454" w:rsidP="00347454">
      <w:pPr>
        <w:pStyle w:val="ACTION"/>
      </w:pPr>
    </w:p>
    <w:p w:rsidR="00347454" w:rsidRDefault="00347454" w:rsidP="00347454">
      <w:pPr>
        <w:pStyle w:val="CHARACTER"/>
      </w:pPr>
      <w:r>
        <w:t>rebecca</w:t>
      </w:r>
    </w:p>
    <w:p w:rsidR="00347454" w:rsidRDefault="0001729D" w:rsidP="00347454">
      <w:pPr>
        <w:pStyle w:val="DIALOGUE"/>
      </w:pPr>
      <w:r>
        <w:t>I didn't have</w:t>
      </w:r>
      <w:r w:rsidR="00347454">
        <w:t xml:space="preserve"> any other money on me.</w:t>
      </w:r>
    </w:p>
    <w:p w:rsidR="00347454" w:rsidRDefault="00347454" w:rsidP="00347454">
      <w:pPr>
        <w:pStyle w:val="DIALOGUE"/>
      </w:pPr>
    </w:p>
    <w:p w:rsidR="00347454" w:rsidRDefault="00347454" w:rsidP="00347454">
      <w:pPr>
        <w:pStyle w:val="CHARACTER"/>
      </w:pPr>
      <w:r>
        <w:t>matt</w:t>
      </w:r>
    </w:p>
    <w:p w:rsidR="00932AB7" w:rsidRDefault="00B56EAC" w:rsidP="00347454">
      <w:pPr>
        <w:pStyle w:val="DIALOGUE"/>
      </w:pPr>
      <w:r>
        <w:t>Shouldn't be using the card</w:t>
      </w:r>
      <w:r w:rsidR="00347454">
        <w:t>.</w:t>
      </w:r>
      <w:r>
        <w:t xml:space="preserve"> But they knew anyway.</w:t>
      </w:r>
    </w:p>
    <w:p w:rsidR="00347454" w:rsidRDefault="00347454" w:rsidP="00347454">
      <w:pPr>
        <w:pStyle w:val="DIALOGUE"/>
      </w:pPr>
    </w:p>
    <w:p w:rsidR="00347454" w:rsidRDefault="00347454" w:rsidP="00347454">
      <w:pPr>
        <w:pStyle w:val="CHARACTER"/>
      </w:pPr>
      <w:r>
        <w:t>rebecca</w:t>
      </w:r>
    </w:p>
    <w:p w:rsidR="00347454" w:rsidRDefault="00347454" w:rsidP="00347454">
      <w:pPr>
        <w:pStyle w:val="WRYLY"/>
      </w:pPr>
      <w:r>
        <w:t>(To David)</w:t>
      </w:r>
    </w:p>
    <w:p w:rsidR="00347454" w:rsidRDefault="00347454" w:rsidP="00347454">
      <w:pPr>
        <w:pStyle w:val="DIALOGUE"/>
      </w:pPr>
      <w:r>
        <w:t>Who's he?</w:t>
      </w:r>
    </w:p>
    <w:p w:rsidR="00347454" w:rsidRDefault="00347454" w:rsidP="00347454">
      <w:pPr>
        <w:pStyle w:val="DIALOGUE"/>
      </w:pPr>
    </w:p>
    <w:p w:rsidR="00347454" w:rsidRDefault="00347454" w:rsidP="00347454">
      <w:pPr>
        <w:pStyle w:val="CHARACTER"/>
      </w:pPr>
      <w:r>
        <w:t>david</w:t>
      </w:r>
    </w:p>
    <w:p w:rsidR="00347454" w:rsidRDefault="00347454" w:rsidP="00347454">
      <w:pPr>
        <w:pStyle w:val="DIALOGUE"/>
      </w:pPr>
      <w:r>
        <w:t>M</w:t>
      </w:r>
      <w:r w:rsidR="00C66D30">
        <w:t>att. M</w:t>
      </w:r>
      <w:r>
        <w:t>y new roommate. Apparently.</w:t>
      </w:r>
    </w:p>
    <w:p w:rsidR="00312BF7" w:rsidRDefault="00312BF7" w:rsidP="00347454">
      <w:pPr>
        <w:pStyle w:val="DIALOGUE"/>
      </w:pPr>
    </w:p>
    <w:p w:rsidR="00312BF7" w:rsidRDefault="00312BF7" w:rsidP="00312BF7">
      <w:pPr>
        <w:pStyle w:val="CHARACTER"/>
      </w:pPr>
      <w:r>
        <w:t>REBECCA</w:t>
      </w:r>
    </w:p>
    <w:p w:rsidR="00312BF7" w:rsidRDefault="00312BF7" w:rsidP="00347454">
      <w:pPr>
        <w:pStyle w:val="DIALOGUE"/>
      </w:pPr>
      <w:r>
        <w:t>Oh!</w:t>
      </w:r>
    </w:p>
    <w:p w:rsidR="00312BF7" w:rsidRDefault="00312BF7" w:rsidP="00312BF7">
      <w:pPr>
        <w:pStyle w:val="WRYLY"/>
      </w:pPr>
      <w:r>
        <w:t>(To Matt)</w:t>
      </w:r>
    </w:p>
    <w:p w:rsidR="00312BF7" w:rsidRDefault="00312BF7" w:rsidP="00312BF7">
      <w:pPr>
        <w:pStyle w:val="DIALOGUE"/>
      </w:pPr>
      <w:r>
        <w:t>Hi! Sorry about that. I'm Rebecca.</w:t>
      </w:r>
    </w:p>
    <w:p w:rsidR="00312BF7" w:rsidRDefault="00312BF7" w:rsidP="00312BF7">
      <w:pPr>
        <w:pStyle w:val="DIALOGUE"/>
      </w:pPr>
    </w:p>
    <w:p w:rsidR="001969F4" w:rsidRDefault="00C66D30" w:rsidP="00C66D30">
      <w:pPr>
        <w:pStyle w:val="ACTION"/>
      </w:pPr>
      <w:r>
        <w:t>MATT gives a weak wave, not moving from his spot.</w:t>
      </w:r>
      <w:r w:rsidR="0001729D">
        <w:t xml:space="preserve"> </w:t>
      </w:r>
    </w:p>
    <w:p w:rsidR="00814C98" w:rsidRDefault="00814C98" w:rsidP="00C66D30">
      <w:pPr>
        <w:pStyle w:val="ACTION"/>
      </w:pPr>
    </w:p>
    <w:p w:rsidR="00814C98" w:rsidRDefault="00814C98" w:rsidP="00814C98">
      <w:pPr>
        <w:pStyle w:val="CHARACTER"/>
      </w:pPr>
      <w:r>
        <w:t>rebecca</w:t>
      </w:r>
    </w:p>
    <w:p w:rsidR="00814C98" w:rsidRPr="00814C98" w:rsidRDefault="00814C98" w:rsidP="00814C98">
      <w:pPr>
        <w:pStyle w:val="DIALOGUE"/>
      </w:pPr>
      <w:r>
        <w:t>Um, it's good to know someone else survived too.</w:t>
      </w:r>
    </w:p>
    <w:p w:rsidR="001969F4" w:rsidRDefault="001969F4" w:rsidP="00C66D30">
      <w:pPr>
        <w:pStyle w:val="ACTION"/>
      </w:pPr>
    </w:p>
    <w:p w:rsidR="001969F4" w:rsidRDefault="00814C98" w:rsidP="00C66D30">
      <w:pPr>
        <w:pStyle w:val="ACTION"/>
      </w:pPr>
      <w:r>
        <w:t xml:space="preserve">MATT ignores her. </w:t>
      </w:r>
      <w:r w:rsidR="0001729D">
        <w:t xml:space="preserve">REBECCA looks at DAVID. </w:t>
      </w:r>
    </w:p>
    <w:p w:rsidR="001969F4" w:rsidRDefault="001969F4" w:rsidP="00C66D30">
      <w:pPr>
        <w:pStyle w:val="ACTION"/>
      </w:pPr>
    </w:p>
    <w:p w:rsidR="00312BF7" w:rsidRDefault="0001729D" w:rsidP="00C66D30">
      <w:pPr>
        <w:pStyle w:val="ACTION"/>
      </w:pPr>
      <w:r>
        <w:t>DAVID shrugs.</w:t>
      </w:r>
    </w:p>
    <w:p w:rsidR="00B120D6" w:rsidRDefault="00B120D6" w:rsidP="00C66D30">
      <w:pPr>
        <w:pStyle w:val="ACTION"/>
      </w:pPr>
    </w:p>
    <w:p w:rsidR="00B120D6" w:rsidRDefault="00B120D6" w:rsidP="00B120D6">
      <w:pPr>
        <w:pStyle w:val="CHARACTER"/>
      </w:pPr>
      <w:r>
        <w:t>david</w:t>
      </w:r>
    </w:p>
    <w:p w:rsidR="00B120D6" w:rsidRDefault="00B120D6" w:rsidP="00B120D6">
      <w:pPr>
        <w:pStyle w:val="DIALOGUE"/>
      </w:pPr>
      <w:r>
        <w:t>They stopped you at the gate?</w:t>
      </w:r>
    </w:p>
    <w:p w:rsidR="00B120D6" w:rsidRDefault="00B120D6" w:rsidP="00B120D6">
      <w:pPr>
        <w:pStyle w:val="DIALOGUE"/>
      </w:pPr>
    </w:p>
    <w:p w:rsidR="00B120D6" w:rsidRDefault="00B120D6" w:rsidP="00B120D6">
      <w:pPr>
        <w:pStyle w:val="CHARACTER"/>
      </w:pPr>
      <w:r>
        <w:t>rebecca</w:t>
      </w:r>
    </w:p>
    <w:p w:rsidR="00B120D6" w:rsidRDefault="00B120D6" w:rsidP="00B120D6">
      <w:pPr>
        <w:pStyle w:val="DIALOGUE"/>
      </w:pPr>
      <w:r>
        <w:t>Some crap about the 'no-fly list.' I don't know, it's all lies anyway.</w:t>
      </w:r>
    </w:p>
    <w:p w:rsidR="002D660A" w:rsidRDefault="002D660A" w:rsidP="00B120D6">
      <w:pPr>
        <w:pStyle w:val="DIALOGUE"/>
      </w:pPr>
    </w:p>
    <w:p w:rsidR="002D660A" w:rsidRDefault="002D660A" w:rsidP="002D660A">
      <w:pPr>
        <w:pStyle w:val="ACTION"/>
      </w:pPr>
      <w:r>
        <w:t>REBECCA shakes her head and begins to paces around the room.</w:t>
      </w:r>
    </w:p>
    <w:p w:rsidR="002D660A" w:rsidRDefault="002D660A" w:rsidP="002D660A">
      <w:pPr>
        <w:pStyle w:val="ACTION"/>
      </w:pPr>
    </w:p>
    <w:p w:rsidR="002D660A" w:rsidRPr="00B120D6" w:rsidRDefault="002D660A" w:rsidP="002D660A">
      <w:pPr>
        <w:pStyle w:val="ACTION"/>
      </w:pPr>
      <w:r>
        <w:t>She stops, glances at MATT's still form on the couch, and turns back to DAVID.</w:t>
      </w:r>
    </w:p>
    <w:p w:rsidR="0001729D" w:rsidRDefault="0001729D" w:rsidP="00C66D30">
      <w:pPr>
        <w:pStyle w:val="ACTION"/>
      </w:pPr>
    </w:p>
    <w:p w:rsidR="0001729D" w:rsidRDefault="0001729D" w:rsidP="0001729D">
      <w:pPr>
        <w:pStyle w:val="CHARACTER"/>
      </w:pPr>
      <w:r>
        <w:t>rebecca</w:t>
      </w:r>
    </w:p>
    <w:p w:rsidR="0001729D" w:rsidRDefault="0001729D" w:rsidP="0001729D">
      <w:pPr>
        <w:pStyle w:val="DIALOGUE"/>
      </w:pPr>
      <w:r>
        <w:t>I don't know what to do</w:t>
      </w:r>
      <w:r w:rsidR="001969F4">
        <w:t xml:space="preserve"> now, </w:t>
      </w:r>
      <w:r w:rsidR="003E124A">
        <w:t>they cut off my cell</w:t>
      </w:r>
      <w:r w:rsidR="00613218">
        <w:t>, they blocked the internet, and now they kicked me off the damn plane!</w:t>
      </w:r>
    </w:p>
    <w:p w:rsidR="00663968" w:rsidRDefault="00663968" w:rsidP="0001729D">
      <w:pPr>
        <w:pStyle w:val="DIALOGUE"/>
      </w:pPr>
    </w:p>
    <w:p w:rsidR="00663968" w:rsidRDefault="00663968" w:rsidP="00663968">
      <w:pPr>
        <w:pStyle w:val="CHARACTER"/>
      </w:pPr>
      <w:r>
        <w:t>david</w:t>
      </w:r>
    </w:p>
    <w:p w:rsidR="00663968" w:rsidRDefault="00663968" w:rsidP="00663968">
      <w:pPr>
        <w:pStyle w:val="DIALOGUE"/>
      </w:pPr>
      <w:r>
        <w:t>Just, try to relax, maybe? Things are still getting sorted out, right?</w:t>
      </w:r>
    </w:p>
    <w:p w:rsidR="00663968" w:rsidRDefault="00663968" w:rsidP="00663968">
      <w:pPr>
        <w:pStyle w:val="DIALOGUE"/>
      </w:pPr>
    </w:p>
    <w:p w:rsidR="00663968" w:rsidRDefault="00663968" w:rsidP="00663968">
      <w:pPr>
        <w:pStyle w:val="CHARACTER"/>
      </w:pPr>
      <w:r>
        <w:t>rebecca</w:t>
      </w:r>
    </w:p>
    <w:p w:rsidR="00663968" w:rsidRDefault="00663968" w:rsidP="00663968">
      <w:pPr>
        <w:pStyle w:val="DIALOGUE"/>
      </w:pPr>
      <w:r>
        <w:t>How can I? Don't you even realize? My mother died and I can't even contact my family and...</w:t>
      </w:r>
    </w:p>
    <w:p w:rsidR="00663968" w:rsidRDefault="00663968" w:rsidP="00663968">
      <w:pPr>
        <w:pStyle w:val="WRYLY"/>
      </w:pPr>
      <w:r>
        <w:t>(Stops, realizing)</w:t>
      </w:r>
    </w:p>
    <w:p w:rsidR="00663968" w:rsidRDefault="00663968" w:rsidP="00663968">
      <w:pPr>
        <w:pStyle w:val="DIALOGUE"/>
      </w:pPr>
      <w:r>
        <w:t>Sorry.</w:t>
      </w:r>
    </w:p>
    <w:p w:rsidR="00663968" w:rsidRDefault="00663968" w:rsidP="00663968">
      <w:pPr>
        <w:pStyle w:val="DIALOGUE"/>
      </w:pPr>
    </w:p>
    <w:p w:rsidR="00663968" w:rsidRDefault="00663968" w:rsidP="00663968">
      <w:pPr>
        <w:pStyle w:val="CHARACTER"/>
      </w:pPr>
      <w:r>
        <w:t>david</w:t>
      </w:r>
    </w:p>
    <w:p w:rsidR="00663968" w:rsidRDefault="00663968" w:rsidP="00663968">
      <w:pPr>
        <w:pStyle w:val="DIALOGUE"/>
      </w:pPr>
      <w:r>
        <w:t>Yeah, we're all in the same spot.</w:t>
      </w:r>
    </w:p>
    <w:p w:rsidR="00663968" w:rsidRDefault="00663968" w:rsidP="00663968">
      <w:pPr>
        <w:pStyle w:val="DIALOGUE"/>
      </w:pPr>
    </w:p>
    <w:p w:rsidR="00663968" w:rsidRDefault="004230D4" w:rsidP="004230D4">
      <w:pPr>
        <w:pStyle w:val="CHARACTER"/>
      </w:pPr>
      <w:r>
        <w:t>rebecca</w:t>
      </w:r>
    </w:p>
    <w:p w:rsidR="004230D4" w:rsidRDefault="004230D4" w:rsidP="004230D4">
      <w:pPr>
        <w:pStyle w:val="WRYLY"/>
      </w:pPr>
      <w:r>
        <w:t>(Quietly)</w:t>
      </w:r>
    </w:p>
    <w:p w:rsidR="004230D4" w:rsidRDefault="004230D4" w:rsidP="004230D4">
      <w:pPr>
        <w:pStyle w:val="DIALOGUE"/>
      </w:pPr>
      <w:r>
        <w:t>I just can't sit around here.</w:t>
      </w:r>
    </w:p>
    <w:p w:rsidR="004230D4" w:rsidRDefault="004230D4" w:rsidP="004230D4">
      <w:pPr>
        <w:pStyle w:val="DIALOGUE"/>
      </w:pPr>
    </w:p>
    <w:p w:rsidR="004230D4" w:rsidRDefault="004230D4" w:rsidP="004230D4">
      <w:pPr>
        <w:pStyle w:val="ACTION"/>
      </w:pPr>
      <w:r>
        <w:t xml:space="preserve">The room is silent for a moment, then MATT </w:t>
      </w:r>
      <w:r w:rsidR="002E36BD">
        <w:t>lets out a loud sigh and</w:t>
      </w:r>
      <w:r>
        <w:t xml:space="preserve"> speaks up.</w:t>
      </w:r>
    </w:p>
    <w:p w:rsidR="004230D4" w:rsidRDefault="004230D4" w:rsidP="004230D4">
      <w:pPr>
        <w:pStyle w:val="DIALOGUE"/>
      </w:pPr>
    </w:p>
    <w:p w:rsidR="004230D4" w:rsidRDefault="004230D4" w:rsidP="004230D4">
      <w:pPr>
        <w:pStyle w:val="CHARACTER"/>
      </w:pPr>
      <w:r>
        <w:t>matt</w:t>
      </w:r>
    </w:p>
    <w:p w:rsidR="004230D4" w:rsidRDefault="004230D4" w:rsidP="004230D4">
      <w:pPr>
        <w:pStyle w:val="DIALOGUE"/>
      </w:pPr>
      <w:r>
        <w:t>Then why not go in there?</w:t>
      </w:r>
    </w:p>
    <w:p w:rsidR="004230D4" w:rsidRDefault="004230D4" w:rsidP="004230D4">
      <w:pPr>
        <w:pStyle w:val="DIALOGUE"/>
      </w:pPr>
    </w:p>
    <w:p w:rsidR="004230D4" w:rsidRDefault="004230D4" w:rsidP="004230D4">
      <w:pPr>
        <w:pStyle w:val="CHARACTER"/>
      </w:pPr>
      <w:r>
        <w:lastRenderedPageBreak/>
        <w:t>david</w:t>
      </w:r>
    </w:p>
    <w:p w:rsidR="004230D4" w:rsidRDefault="004230D4" w:rsidP="004230D4">
      <w:pPr>
        <w:pStyle w:val="WRYLY"/>
      </w:pPr>
      <w:r>
        <w:t>(chuckles)</w:t>
      </w:r>
    </w:p>
    <w:p w:rsidR="004230D4" w:rsidRDefault="004230D4" w:rsidP="004230D4">
      <w:pPr>
        <w:pStyle w:val="DIALOGUE"/>
      </w:pPr>
      <w:r>
        <w:t>And what would that do?</w:t>
      </w:r>
    </w:p>
    <w:p w:rsidR="004230D4" w:rsidRDefault="004230D4" w:rsidP="004230D4">
      <w:pPr>
        <w:pStyle w:val="DIALOGUE"/>
      </w:pPr>
    </w:p>
    <w:p w:rsidR="004230D4" w:rsidRDefault="004230D4" w:rsidP="004230D4">
      <w:pPr>
        <w:pStyle w:val="ACTION"/>
      </w:pPr>
      <w:r>
        <w:t>MATT opens his eyes.</w:t>
      </w:r>
      <w:r w:rsidR="002E36BD">
        <w:t xml:space="preserve"> REBECCA suddenly nods enthusiastically.</w:t>
      </w:r>
    </w:p>
    <w:p w:rsidR="004230D4" w:rsidRDefault="004230D4" w:rsidP="004230D4">
      <w:pPr>
        <w:pStyle w:val="ACTION"/>
      </w:pPr>
    </w:p>
    <w:p w:rsidR="004230D4" w:rsidRDefault="002E36BD" w:rsidP="004230D4">
      <w:pPr>
        <w:pStyle w:val="CHARACTER"/>
      </w:pPr>
      <w:r>
        <w:t>rebecca</w:t>
      </w:r>
    </w:p>
    <w:p w:rsidR="004230D4" w:rsidRDefault="002E36BD" w:rsidP="004230D4">
      <w:pPr>
        <w:pStyle w:val="DIALOGUE"/>
      </w:pPr>
      <w:r>
        <w:t>E</w:t>
      </w:r>
      <w:r w:rsidR="00BD2CB2">
        <w:t>veryone's afraid of it.</w:t>
      </w:r>
      <w:r w:rsidR="00070F23">
        <w:t xml:space="preserve"> But no one seems to know much about it.</w:t>
      </w:r>
    </w:p>
    <w:p w:rsidR="00BD2CB2" w:rsidRDefault="00BD2CB2" w:rsidP="004230D4">
      <w:pPr>
        <w:pStyle w:val="DIALOGUE"/>
      </w:pPr>
    </w:p>
    <w:p w:rsidR="00BD2CB2" w:rsidRDefault="00BD2CB2" w:rsidP="00BD2CB2">
      <w:pPr>
        <w:pStyle w:val="CHARACTER"/>
      </w:pPr>
      <w:r>
        <w:t>david</w:t>
      </w:r>
    </w:p>
    <w:p w:rsidR="00BD2CB2" w:rsidRDefault="00BD2CB2" w:rsidP="00BD2CB2">
      <w:pPr>
        <w:pStyle w:val="DIALOGUE"/>
      </w:pPr>
      <w:r>
        <w:t>Of course. It's probably</w:t>
      </w:r>
      <w:r w:rsidR="002E36BD">
        <w:t>, you know, toxic</w:t>
      </w:r>
      <w:r>
        <w:t xml:space="preserve"> or whatever.</w:t>
      </w:r>
    </w:p>
    <w:p w:rsidR="00BD2CB2" w:rsidRDefault="00BD2CB2" w:rsidP="00BD2CB2">
      <w:pPr>
        <w:pStyle w:val="DIALOGUE"/>
      </w:pPr>
    </w:p>
    <w:p w:rsidR="00BD2CB2" w:rsidRDefault="00BD2CB2" w:rsidP="00BD2CB2">
      <w:pPr>
        <w:pStyle w:val="CHARACTER"/>
      </w:pPr>
      <w:r>
        <w:t>rebecca</w:t>
      </w:r>
    </w:p>
    <w:p w:rsidR="00BD2CB2" w:rsidRDefault="00BD2CB2" w:rsidP="00BD2CB2">
      <w:pPr>
        <w:pStyle w:val="DIALOGUE"/>
      </w:pPr>
      <w:r>
        <w:t>We already survived it.</w:t>
      </w:r>
    </w:p>
    <w:p w:rsidR="00BD2CB2" w:rsidRDefault="00BD2CB2" w:rsidP="00BD2CB2">
      <w:pPr>
        <w:pStyle w:val="DIALOGUE"/>
      </w:pPr>
    </w:p>
    <w:p w:rsidR="00BD2CB2" w:rsidRDefault="00BD2CB2" w:rsidP="00BD2CB2">
      <w:pPr>
        <w:pStyle w:val="CHARACTER"/>
      </w:pPr>
      <w:r>
        <w:t>david</w:t>
      </w:r>
    </w:p>
    <w:p w:rsidR="00BD2CB2" w:rsidRDefault="00BD2CB2" w:rsidP="00BD2CB2">
      <w:pPr>
        <w:pStyle w:val="DIALOGUE"/>
      </w:pPr>
      <w:r>
        <w:t>No</w:t>
      </w:r>
      <w:r w:rsidR="004D40CA">
        <w:t>, we</w:t>
      </w:r>
      <w:r>
        <w:t xml:space="preserve"> were only in the area for a few days. The fog had just started then. It's much worse now.</w:t>
      </w:r>
    </w:p>
    <w:p w:rsidR="004D40CA" w:rsidRDefault="004D40CA" w:rsidP="00BD2CB2">
      <w:pPr>
        <w:pStyle w:val="DIALOGUE"/>
      </w:pPr>
    </w:p>
    <w:p w:rsidR="004D40CA" w:rsidRDefault="00070F23" w:rsidP="004D40CA">
      <w:pPr>
        <w:pStyle w:val="ACTION"/>
      </w:pPr>
      <w:r>
        <w:t>MATT sits up</w:t>
      </w:r>
      <w:r w:rsidR="004D40CA">
        <w:t>.</w:t>
      </w:r>
    </w:p>
    <w:p w:rsidR="00BD2CB2" w:rsidRDefault="00BD2CB2" w:rsidP="00BD2CB2">
      <w:pPr>
        <w:pStyle w:val="DIALOGUE"/>
      </w:pPr>
    </w:p>
    <w:p w:rsidR="00BD2CB2" w:rsidRDefault="00BD2CB2" w:rsidP="00BD2CB2">
      <w:pPr>
        <w:pStyle w:val="CHARACTER"/>
      </w:pPr>
      <w:r>
        <w:t>matt</w:t>
      </w:r>
    </w:p>
    <w:p w:rsidR="00BD2CB2" w:rsidRDefault="00BD2CB2" w:rsidP="00BD2CB2">
      <w:pPr>
        <w:pStyle w:val="DIALOGUE"/>
      </w:pPr>
      <w:r>
        <w:t>But is it much worse than a week ago?</w:t>
      </w:r>
    </w:p>
    <w:p w:rsidR="00BD2CB2" w:rsidRDefault="00BD2CB2" w:rsidP="00BD2CB2">
      <w:pPr>
        <w:pStyle w:val="DIALOGUE"/>
      </w:pPr>
    </w:p>
    <w:p w:rsidR="00BD2CB2" w:rsidRDefault="004D40CA" w:rsidP="00BD2CB2">
      <w:pPr>
        <w:pStyle w:val="ACTION"/>
      </w:pPr>
      <w:r>
        <w:t>DAVID pauses, staring at MATT</w:t>
      </w:r>
      <w:r w:rsidR="007E31C3">
        <w:t xml:space="preserve"> as he considers</w:t>
      </w:r>
      <w:r>
        <w:t>.</w:t>
      </w:r>
    </w:p>
    <w:p w:rsidR="004D40CA" w:rsidRDefault="004D40CA" w:rsidP="00BD2CB2">
      <w:pPr>
        <w:pStyle w:val="ACTION"/>
      </w:pPr>
    </w:p>
    <w:p w:rsidR="004D40CA" w:rsidRDefault="004D40CA" w:rsidP="004D40CA">
      <w:pPr>
        <w:pStyle w:val="CHARACTER"/>
      </w:pPr>
      <w:r>
        <w:t>david</w:t>
      </w:r>
    </w:p>
    <w:p w:rsidR="004D40CA" w:rsidRDefault="004D40CA" w:rsidP="004D40CA">
      <w:pPr>
        <w:pStyle w:val="DIALOGUE"/>
      </w:pPr>
      <w:r>
        <w:t>No.</w:t>
      </w:r>
    </w:p>
    <w:p w:rsidR="007E31C3" w:rsidRDefault="007E31C3" w:rsidP="007E31C3">
      <w:pPr>
        <w:pStyle w:val="WRYLY"/>
      </w:pPr>
      <w:r>
        <w:t>(</w:t>
      </w:r>
      <w:r w:rsidR="002E36BD">
        <w:t>After a beat</w:t>
      </w:r>
      <w:r>
        <w:t>)</w:t>
      </w:r>
    </w:p>
    <w:p w:rsidR="007E31C3" w:rsidRDefault="00AF2842" w:rsidP="007E31C3">
      <w:pPr>
        <w:pStyle w:val="DIALOGUE"/>
      </w:pPr>
      <w:r>
        <w:t>It's</w:t>
      </w:r>
      <w:r w:rsidR="007E31C3">
        <w:t xml:space="preserve"> still stupid. For all we know they've already got it all figured out and just aren't saying anything.</w:t>
      </w:r>
    </w:p>
    <w:p w:rsidR="007E31C3" w:rsidRDefault="007E31C3" w:rsidP="007E31C3">
      <w:pPr>
        <w:pStyle w:val="DIALOGUE"/>
      </w:pPr>
    </w:p>
    <w:p w:rsidR="007E31C3" w:rsidRDefault="002E36BD" w:rsidP="007E31C3">
      <w:pPr>
        <w:pStyle w:val="CHARACTER"/>
      </w:pPr>
      <w:r>
        <w:t>rebecca</w:t>
      </w:r>
    </w:p>
    <w:p w:rsidR="002E36BD" w:rsidRDefault="002E36BD" w:rsidP="002E36BD">
      <w:pPr>
        <w:pStyle w:val="DIALOGUE"/>
      </w:pPr>
      <w:r>
        <w:t>Wouldn't that be even more reason to check it out?</w:t>
      </w:r>
    </w:p>
    <w:p w:rsidR="002E36BD" w:rsidRDefault="002E36BD" w:rsidP="002E36BD">
      <w:pPr>
        <w:pStyle w:val="DIALOGUE"/>
      </w:pPr>
    </w:p>
    <w:p w:rsidR="002E36BD" w:rsidRDefault="002E36BD" w:rsidP="002E36BD">
      <w:pPr>
        <w:pStyle w:val="CHARACTER"/>
      </w:pPr>
      <w:r>
        <w:t>david</w:t>
      </w:r>
    </w:p>
    <w:p w:rsidR="002E36BD" w:rsidRDefault="002E36BD" w:rsidP="002E36BD">
      <w:pPr>
        <w:pStyle w:val="WRYLY"/>
      </w:pPr>
      <w:r>
        <w:t>(Laughs)</w:t>
      </w:r>
    </w:p>
    <w:p w:rsidR="002E36BD" w:rsidRPr="002E36BD" w:rsidRDefault="002E36BD" w:rsidP="002E36BD">
      <w:pPr>
        <w:pStyle w:val="DIALOGUE"/>
      </w:pPr>
      <w:r>
        <w:t xml:space="preserve">Sure. </w:t>
      </w:r>
      <w:r w:rsidR="00070F23">
        <w:t>Can't deny I'm curious about it. I'll go. But I still say it's stupid.</w:t>
      </w:r>
    </w:p>
    <w:p w:rsidR="007E31C3" w:rsidRDefault="007E31C3" w:rsidP="004D40CA">
      <w:pPr>
        <w:pStyle w:val="DIALOGUE"/>
      </w:pPr>
    </w:p>
    <w:p w:rsidR="007E31C3" w:rsidRDefault="00AF2842" w:rsidP="00AF2842">
      <w:pPr>
        <w:pStyle w:val="CHARACTER"/>
      </w:pPr>
      <w:r>
        <w:lastRenderedPageBreak/>
        <w:t>rebecca</w:t>
      </w:r>
    </w:p>
    <w:p w:rsidR="00AF2842" w:rsidRDefault="00AF2842" w:rsidP="00AF2842">
      <w:pPr>
        <w:pStyle w:val="WRYLY"/>
      </w:pPr>
      <w:r>
        <w:t>(Laughs)</w:t>
      </w:r>
    </w:p>
    <w:p w:rsidR="00AF2842" w:rsidRDefault="00AF2842" w:rsidP="00AF2842">
      <w:pPr>
        <w:pStyle w:val="DIALOGUE"/>
      </w:pPr>
      <w:r>
        <w:t>Of course</w:t>
      </w:r>
    </w:p>
    <w:p w:rsidR="00AF2842" w:rsidRDefault="00AF2842" w:rsidP="00AF2842">
      <w:pPr>
        <w:pStyle w:val="WRYLY"/>
      </w:pPr>
      <w:r>
        <w:t>(Pauses)</w:t>
      </w:r>
    </w:p>
    <w:p w:rsidR="00AF2842" w:rsidRDefault="00AF2842" w:rsidP="00AF2842">
      <w:pPr>
        <w:pStyle w:val="DIALOGUE"/>
      </w:pPr>
      <w:r>
        <w:t>But there's no way in, I saw that the whole fence is being patrolled.</w:t>
      </w:r>
    </w:p>
    <w:p w:rsidR="00AF2842" w:rsidRDefault="00AF2842" w:rsidP="00AF2842">
      <w:pPr>
        <w:pStyle w:val="DIALOGUE"/>
      </w:pPr>
    </w:p>
    <w:p w:rsidR="00AF2842" w:rsidRDefault="00AF2842" w:rsidP="00AF2842">
      <w:pPr>
        <w:pStyle w:val="CHARACTER"/>
      </w:pPr>
      <w:r>
        <w:t>matt</w:t>
      </w:r>
    </w:p>
    <w:p w:rsidR="00AF2842" w:rsidRDefault="00AF2842" w:rsidP="00AF2842">
      <w:pPr>
        <w:pStyle w:val="WRYLY"/>
      </w:pPr>
      <w:r>
        <w:t>(Shakes head)</w:t>
      </w:r>
    </w:p>
    <w:p w:rsidR="00AF2842" w:rsidRDefault="00AF2842" w:rsidP="00AF2842">
      <w:pPr>
        <w:pStyle w:val="DIALOGUE"/>
      </w:pPr>
      <w:r>
        <w:t>Not true. The place got such a bad rush job that it's not hard to avoid the patrol. They're probably just relying on people being too afraid to get close.</w:t>
      </w:r>
    </w:p>
    <w:p w:rsidR="00F96E42" w:rsidRDefault="00F96E42" w:rsidP="00AF2842">
      <w:pPr>
        <w:pStyle w:val="DIALOGUE"/>
      </w:pPr>
    </w:p>
    <w:p w:rsidR="00F96E42" w:rsidRDefault="00F96E42" w:rsidP="00F96E42">
      <w:pPr>
        <w:pStyle w:val="CHARACTER"/>
      </w:pPr>
      <w:r>
        <w:t>rebecca</w:t>
      </w:r>
    </w:p>
    <w:p w:rsidR="00F96E42" w:rsidRDefault="00F96E42" w:rsidP="00F96E42">
      <w:pPr>
        <w:pStyle w:val="WRYLY"/>
      </w:pPr>
      <w:r>
        <w:t>(To Matt)</w:t>
      </w:r>
    </w:p>
    <w:p w:rsidR="00F96E42" w:rsidRDefault="00F96E42" w:rsidP="00F96E42">
      <w:pPr>
        <w:pStyle w:val="DIALOGUE"/>
      </w:pPr>
      <w:r>
        <w:t>You're actual</w:t>
      </w:r>
      <w:r w:rsidR="00AF0157">
        <w:t>ly</w:t>
      </w:r>
      <w:r>
        <w:t xml:space="preserve"> going?</w:t>
      </w:r>
    </w:p>
    <w:p w:rsidR="00F96E42" w:rsidRDefault="00F96E42" w:rsidP="00F96E42">
      <w:pPr>
        <w:pStyle w:val="DIALOGUE"/>
      </w:pPr>
    </w:p>
    <w:p w:rsidR="00F96E42" w:rsidRDefault="00F96E42" w:rsidP="00F96E42">
      <w:pPr>
        <w:pStyle w:val="CHARACTER"/>
      </w:pPr>
      <w:r>
        <w:t>matt</w:t>
      </w:r>
    </w:p>
    <w:p w:rsidR="00F96E42" w:rsidRDefault="00F96E42" w:rsidP="00F96E42">
      <w:pPr>
        <w:pStyle w:val="DIALOGUE"/>
      </w:pPr>
      <w:r>
        <w:t>I hav</w:t>
      </w:r>
      <w:r w:rsidR="00AF0157">
        <w:t>e to, don't I? I know the way in</w:t>
      </w:r>
      <w:r>
        <w:t>.</w:t>
      </w:r>
    </w:p>
    <w:p w:rsidR="00AF0157" w:rsidRDefault="00AF0157" w:rsidP="00F96E42">
      <w:pPr>
        <w:pStyle w:val="DIALOGUE"/>
      </w:pPr>
    </w:p>
    <w:p w:rsidR="00AF0157" w:rsidRDefault="00AF0157" w:rsidP="00AF0157">
      <w:pPr>
        <w:pStyle w:val="CHARACTER"/>
      </w:pPr>
      <w:r>
        <w:t>rebecca</w:t>
      </w:r>
    </w:p>
    <w:p w:rsidR="00AF0157" w:rsidRDefault="00AF0157" w:rsidP="00AF0157">
      <w:pPr>
        <w:pStyle w:val="DIALOGUE"/>
      </w:pPr>
      <w:r>
        <w:t>Didn't think you'd be willing to.</w:t>
      </w:r>
    </w:p>
    <w:p w:rsidR="00AF0157" w:rsidRDefault="00AF0157" w:rsidP="00AF0157">
      <w:pPr>
        <w:pStyle w:val="DIALOGUE"/>
      </w:pPr>
    </w:p>
    <w:p w:rsidR="00AF0157" w:rsidRDefault="00AF0157" w:rsidP="00AF0157">
      <w:pPr>
        <w:pStyle w:val="DIALOGUE"/>
      </w:pPr>
      <w:r>
        <w:t>MATT shrugs.</w:t>
      </w:r>
    </w:p>
    <w:p w:rsidR="00AF0157" w:rsidRDefault="00AF0157" w:rsidP="00AF0157">
      <w:pPr>
        <w:pStyle w:val="DIALOGUE"/>
      </w:pPr>
    </w:p>
    <w:p w:rsidR="00AF0157" w:rsidRPr="00AF0157" w:rsidRDefault="00AF0157" w:rsidP="00AF0157">
      <w:pPr>
        <w:pStyle w:val="CHARACTER"/>
      </w:pPr>
      <w:r>
        <w:t>matt</w:t>
      </w:r>
    </w:p>
    <w:p w:rsidR="00F96E42" w:rsidRDefault="00D01A15" w:rsidP="00F96E42">
      <w:pPr>
        <w:pStyle w:val="DIALOGUE"/>
      </w:pPr>
      <w:r>
        <w:t>I'll go. But i</w:t>
      </w:r>
      <w:r w:rsidR="00AF0157">
        <w:t>f</w:t>
      </w:r>
      <w:r w:rsidR="00F96E42">
        <w:t xml:space="preserve"> something starts eating you, I'm running.</w:t>
      </w:r>
    </w:p>
    <w:p w:rsidR="00F96E42" w:rsidRDefault="00F96E42" w:rsidP="00F96E42">
      <w:pPr>
        <w:pStyle w:val="DIALOGUE"/>
      </w:pPr>
    </w:p>
    <w:p w:rsidR="00F96E42" w:rsidRDefault="00F96E42" w:rsidP="00F96E42">
      <w:pPr>
        <w:pStyle w:val="CHARACTER"/>
      </w:pPr>
      <w:r>
        <w:t>david</w:t>
      </w:r>
    </w:p>
    <w:p w:rsidR="00F96E42" w:rsidRPr="00F96E42" w:rsidRDefault="003C3426" w:rsidP="003C3426">
      <w:pPr>
        <w:pStyle w:val="DIALOGUE"/>
      </w:pPr>
      <w:r>
        <w:t>Guess I better find a flashlight then.</w:t>
      </w:r>
    </w:p>
    <w:p w:rsidR="007E31C3" w:rsidRPr="004D40CA" w:rsidRDefault="007E31C3" w:rsidP="007E31C3">
      <w:pPr>
        <w:pStyle w:val="CHARACTER"/>
      </w:pPr>
    </w:p>
    <w:p w:rsidR="00347454" w:rsidRPr="00347454" w:rsidRDefault="00347454" w:rsidP="00347454">
      <w:pPr>
        <w:pStyle w:val="DIALOGUE"/>
      </w:pPr>
    </w:p>
    <w:p w:rsidR="00932AB7" w:rsidRDefault="00932AB7" w:rsidP="00932AB7">
      <w:pPr>
        <w:pStyle w:val="SLUGLINE"/>
      </w:pPr>
      <w:r>
        <w:t>INT. WARD'S OFFICE - NIGHT</w:t>
      </w:r>
    </w:p>
    <w:p w:rsidR="00932AB7" w:rsidRDefault="00932AB7" w:rsidP="00932AB7">
      <w:pPr>
        <w:pStyle w:val="ACTION"/>
        <w:rPr>
          <w:lang w:val="en-CA"/>
        </w:rPr>
      </w:pPr>
    </w:p>
    <w:p w:rsidR="00DC5B10" w:rsidRDefault="00171EB2" w:rsidP="00932AB7">
      <w:pPr>
        <w:pStyle w:val="ACTION"/>
        <w:rPr>
          <w:lang w:val="en-CA"/>
        </w:rPr>
      </w:pPr>
      <w:r>
        <w:rPr>
          <w:lang w:val="en-CA"/>
        </w:rPr>
        <w:t xml:space="preserve">WARD's cell phone rings. </w:t>
      </w:r>
      <w:r w:rsidR="00777D6B">
        <w:rPr>
          <w:lang w:val="en-CA"/>
        </w:rPr>
        <w:t xml:space="preserve">His office is large and finely furnished. It is dimly lit, the stark white glow of a computer </w:t>
      </w:r>
      <w:r w:rsidR="006D3A37">
        <w:rPr>
          <w:lang w:val="en-CA"/>
        </w:rPr>
        <w:t xml:space="preserve">screen is reflected off of WARD's face as he sits behind the desk. </w:t>
      </w:r>
    </w:p>
    <w:p w:rsidR="00DC5B10" w:rsidRDefault="00DC5B10" w:rsidP="00932AB7">
      <w:pPr>
        <w:pStyle w:val="ACTION"/>
        <w:rPr>
          <w:lang w:val="en-CA"/>
        </w:rPr>
      </w:pPr>
    </w:p>
    <w:p w:rsidR="00171EB2" w:rsidRDefault="00777D6B" w:rsidP="00932AB7">
      <w:pPr>
        <w:pStyle w:val="ACTION"/>
        <w:rPr>
          <w:lang w:val="en-CA"/>
        </w:rPr>
      </w:pPr>
      <w:r>
        <w:rPr>
          <w:lang w:val="en-CA"/>
        </w:rPr>
        <w:t xml:space="preserve">A RECEPTIONIST enters, </w:t>
      </w:r>
      <w:r w:rsidR="006D3A37">
        <w:rPr>
          <w:lang w:val="en-CA"/>
        </w:rPr>
        <w:t>holding a print out, and waits silently by the door as WARD answers the phone.</w:t>
      </w:r>
    </w:p>
    <w:p w:rsidR="006D3A37" w:rsidRDefault="006D3A37" w:rsidP="00932AB7">
      <w:pPr>
        <w:pStyle w:val="ACTION"/>
        <w:rPr>
          <w:lang w:val="en-CA"/>
        </w:rPr>
      </w:pPr>
    </w:p>
    <w:p w:rsidR="006D3A37" w:rsidRDefault="006D3A37" w:rsidP="006D3A37">
      <w:pPr>
        <w:pStyle w:val="CHARACTER"/>
      </w:pPr>
      <w:r>
        <w:lastRenderedPageBreak/>
        <w:t>ward</w:t>
      </w:r>
    </w:p>
    <w:p w:rsidR="006D3A37" w:rsidRDefault="006D3A37" w:rsidP="006D3A37">
      <w:pPr>
        <w:pStyle w:val="DIALOGUE"/>
      </w:pPr>
      <w:r>
        <w:t>Ward.</w:t>
      </w:r>
    </w:p>
    <w:p w:rsidR="006D3A37" w:rsidRDefault="006D3A37" w:rsidP="006D3A37">
      <w:pPr>
        <w:pStyle w:val="DIALOGUE"/>
      </w:pPr>
    </w:p>
    <w:p w:rsidR="006D3A37" w:rsidRDefault="006D3A37" w:rsidP="006D3A37">
      <w:pPr>
        <w:pStyle w:val="CHARACTER"/>
      </w:pPr>
      <w:r>
        <w:t>security officer</w:t>
      </w:r>
    </w:p>
    <w:p w:rsidR="006D3A37" w:rsidRPr="006D3A37" w:rsidRDefault="006D3A37" w:rsidP="006D3A37">
      <w:pPr>
        <w:pStyle w:val="WRYLY"/>
      </w:pPr>
      <w:r>
        <w:t>(On phone)</w:t>
      </w:r>
    </w:p>
    <w:p w:rsidR="006D3A37" w:rsidRDefault="006D3A37" w:rsidP="006D3A37">
      <w:pPr>
        <w:pStyle w:val="DIALOGUE"/>
      </w:pPr>
      <w:r>
        <w:t>Mr. Ward? We've picked up on three of the 'assets</w:t>
      </w:r>
      <w:r w:rsidR="00BE494B">
        <w:t>.</w:t>
      </w:r>
      <w:r>
        <w:t xml:space="preserve">' </w:t>
      </w:r>
      <w:r w:rsidR="00BE494B">
        <w:t>They left the building fifteen minutes ago and are approaching the zone. Currently looks like they're going around the perimeter.</w:t>
      </w:r>
    </w:p>
    <w:p w:rsidR="00BE494B" w:rsidRDefault="00BE494B" w:rsidP="006D3A37">
      <w:pPr>
        <w:pStyle w:val="DIALOGUE"/>
      </w:pPr>
    </w:p>
    <w:p w:rsidR="00BE494B" w:rsidRDefault="00BE494B" w:rsidP="00BE494B">
      <w:pPr>
        <w:pStyle w:val="CHARACTER"/>
      </w:pPr>
      <w:r>
        <w:t>ward</w:t>
      </w:r>
    </w:p>
    <w:p w:rsidR="00BE494B" w:rsidRDefault="00BE494B" w:rsidP="00BE494B">
      <w:pPr>
        <w:pStyle w:val="DIALOGUE"/>
      </w:pPr>
      <w:r>
        <w:t>Are they looking for a way to enter?</w:t>
      </w:r>
    </w:p>
    <w:p w:rsidR="00BE494B" w:rsidRDefault="00BE494B" w:rsidP="00BE494B">
      <w:pPr>
        <w:pStyle w:val="DIALOGUE"/>
      </w:pPr>
    </w:p>
    <w:p w:rsidR="00BE494B" w:rsidRDefault="00BE494B" w:rsidP="00BE494B">
      <w:pPr>
        <w:pStyle w:val="CHARACTER"/>
      </w:pPr>
      <w:r>
        <w:t>security officer</w:t>
      </w:r>
    </w:p>
    <w:p w:rsidR="00BE494B" w:rsidRPr="00BE494B" w:rsidRDefault="00BE494B" w:rsidP="00BE494B">
      <w:pPr>
        <w:pStyle w:val="WRYLY"/>
      </w:pPr>
      <w:r>
        <w:t>(On phone)</w:t>
      </w:r>
    </w:p>
    <w:p w:rsidR="00BE494B" w:rsidRDefault="00BE494B" w:rsidP="00BE494B">
      <w:pPr>
        <w:pStyle w:val="DIALOGUE"/>
      </w:pPr>
      <w:r>
        <w:t>That'd be my guess, sir.</w:t>
      </w:r>
      <w:r w:rsidRPr="00BE494B">
        <w:t xml:space="preserve"> </w:t>
      </w:r>
    </w:p>
    <w:p w:rsidR="00BE494B" w:rsidRDefault="00BE494B" w:rsidP="00BE494B">
      <w:pPr>
        <w:pStyle w:val="DIALOGUE"/>
      </w:pPr>
    </w:p>
    <w:p w:rsidR="00BE494B" w:rsidRDefault="00BE494B" w:rsidP="00BE494B">
      <w:pPr>
        <w:pStyle w:val="ACTION"/>
      </w:pPr>
      <w:r>
        <w:t>WARD motions the RECEPTIONIST over and she approaches.</w:t>
      </w:r>
    </w:p>
    <w:p w:rsidR="00BE494B" w:rsidRDefault="00BE494B" w:rsidP="00BE494B">
      <w:pPr>
        <w:pStyle w:val="ACTION"/>
      </w:pPr>
    </w:p>
    <w:p w:rsidR="00BE494B" w:rsidRDefault="00BE494B" w:rsidP="00BE494B">
      <w:pPr>
        <w:pStyle w:val="CHARACTER"/>
      </w:pPr>
      <w:r>
        <w:t>ward</w:t>
      </w:r>
    </w:p>
    <w:p w:rsidR="00BE494B" w:rsidRDefault="00BE494B" w:rsidP="00BE494B">
      <w:pPr>
        <w:pStyle w:val="WRYLY"/>
      </w:pPr>
      <w:r>
        <w:t>(To receptionist)</w:t>
      </w:r>
    </w:p>
    <w:p w:rsidR="00BE494B" w:rsidRDefault="00BE494B" w:rsidP="00BE494B">
      <w:pPr>
        <w:pStyle w:val="DIALOGUE"/>
      </w:pPr>
      <w:r>
        <w:t>Is that the report?</w:t>
      </w:r>
    </w:p>
    <w:p w:rsidR="00BE494B" w:rsidRDefault="00BE494B" w:rsidP="00BE494B">
      <w:pPr>
        <w:pStyle w:val="DIALOGUE"/>
      </w:pPr>
    </w:p>
    <w:p w:rsidR="00DC5B10" w:rsidRDefault="00BE494B" w:rsidP="00BE494B">
      <w:pPr>
        <w:pStyle w:val="ACTION"/>
      </w:pPr>
      <w:r>
        <w:t xml:space="preserve">The RECEPTIONIST nods and hands him the report. </w:t>
      </w:r>
    </w:p>
    <w:p w:rsidR="00DC5B10" w:rsidRDefault="00DC5B10" w:rsidP="00BE494B">
      <w:pPr>
        <w:pStyle w:val="ACTION"/>
      </w:pPr>
    </w:p>
    <w:p w:rsidR="00BE494B" w:rsidRDefault="00BE494B" w:rsidP="00BE494B">
      <w:pPr>
        <w:pStyle w:val="ACTION"/>
      </w:pPr>
      <w:r>
        <w:t>WARD quickly skims through it in the light of the computer monitor.</w:t>
      </w:r>
    </w:p>
    <w:p w:rsidR="00BE494B" w:rsidRDefault="00BE494B" w:rsidP="00BE494B">
      <w:pPr>
        <w:pStyle w:val="ACTION"/>
      </w:pPr>
    </w:p>
    <w:p w:rsidR="000E7883" w:rsidRDefault="000E7883" w:rsidP="000E7883">
      <w:pPr>
        <w:pStyle w:val="CHARACTER"/>
      </w:pPr>
      <w:r>
        <w:t>security officer</w:t>
      </w:r>
    </w:p>
    <w:p w:rsidR="000E7883" w:rsidRPr="00BE494B" w:rsidRDefault="000E7883" w:rsidP="000E7883">
      <w:pPr>
        <w:pStyle w:val="WRYLY"/>
      </w:pPr>
      <w:r>
        <w:t>(On phone)</w:t>
      </w:r>
    </w:p>
    <w:p w:rsidR="000E7883" w:rsidRDefault="000E7883" w:rsidP="000E7883">
      <w:pPr>
        <w:pStyle w:val="DIALOGUE"/>
      </w:pPr>
      <w:r>
        <w:t>Sir?</w:t>
      </w:r>
      <w:r w:rsidRPr="00BE494B">
        <w:t xml:space="preserve"> </w:t>
      </w:r>
      <w:r>
        <w:t>Want us to try and intercept them?</w:t>
      </w:r>
    </w:p>
    <w:p w:rsidR="000E7883" w:rsidRDefault="000E7883" w:rsidP="000E7883">
      <w:pPr>
        <w:pStyle w:val="DIALOGUE"/>
      </w:pPr>
    </w:p>
    <w:p w:rsidR="000E7883" w:rsidRDefault="000E7883" w:rsidP="000E7883">
      <w:pPr>
        <w:pStyle w:val="CHARACTER"/>
      </w:pPr>
      <w:r>
        <w:t>ward</w:t>
      </w:r>
    </w:p>
    <w:p w:rsidR="000E7883" w:rsidRDefault="000E7883" w:rsidP="000E7883">
      <w:pPr>
        <w:pStyle w:val="DIALOGUE"/>
      </w:pPr>
      <w:r>
        <w:t>No. Prepare a team for extraction.</w:t>
      </w:r>
    </w:p>
    <w:p w:rsidR="000E7883" w:rsidRDefault="000E7883" w:rsidP="000E7883">
      <w:pPr>
        <w:pStyle w:val="DIALOGUE"/>
      </w:pPr>
    </w:p>
    <w:p w:rsidR="000E7883" w:rsidRDefault="000E7883" w:rsidP="000E7883">
      <w:pPr>
        <w:pStyle w:val="ACTION"/>
      </w:pPr>
      <w:r>
        <w:t>A small smile appears on WARD's face as he continues to examine the report.</w:t>
      </w:r>
    </w:p>
    <w:p w:rsidR="000E7883" w:rsidRDefault="000E7883" w:rsidP="000E7883">
      <w:pPr>
        <w:pStyle w:val="ACTION"/>
      </w:pPr>
    </w:p>
    <w:p w:rsidR="000E7883" w:rsidRDefault="000E7883" w:rsidP="000E7883">
      <w:pPr>
        <w:pStyle w:val="CHARACTER"/>
      </w:pPr>
      <w:r>
        <w:t>ward</w:t>
      </w:r>
    </w:p>
    <w:p w:rsidR="000E7883" w:rsidRPr="000E7883" w:rsidRDefault="000E7883" w:rsidP="000E7883">
      <w:pPr>
        <w:pStyle w:val="DIALOGUE"/>
      </w:pPr>
      <w:r>
        <w:t>And tell them they're not to move until I give the word. I'll be heading to the gate shortly.</w:t>
      </w:r>
    </w:p>
    <w:p w:rsidR="00BE494B" w:rsidRDefault="00BE494B" w:rsidP="00BE494B">
      <w:pPr>
        <w:pStyle w:val="ACTION"/>
      </w:pPr>
    </w:p>
    <w:p w:rsidR="002C7029" w:rsidRPr="00BE494B" w:rsidRDefault="002C7029" w:rsidP="00BE494B">
      <w:pPr>
        <w:pStyle w:val="ACTION"/>
      </w:pPr>
    </w:p>
    <w:p w:rsidR="002C7029" w:rsidRDefault="002C7029" w:rsidP="002C7029">
      <w:pPr>
        <w:pStyle w:val="SLUGLINE"/>
      </w:pPr>
      <w:r>
        <w:lastRenderedPageBreak/>
        <w:t>EXT. BACK ALLEY - NIGHT</w:t>
      </w:r>
    </w:p>
    <w:p w:rsidR="00932AB7" w:rsidRDefault="00932AB7" w:rsidP="00932AB7">
      <w:pPr>
        <w:pStyle w:val="ACTION"/>
        <w:rPr>
          <w:lang w:val="en-CA"/>
        </w:rPr>
      </w:pPr>
    </w:p>
    <w:p w:rsidR="002C7029" w:rsidRDefault="00671FFB" w:rsidP="00932AB7">
      <w:pPr>
        <w:pStyle w:val="ACTION"/>
        <w:rPr>
          <w:lang w:val="en-CA"/>
        </w:rPr>
      </w:pPr>
      <w:r>
        <w:rPr>
          <w:lang w:val="en-CA"/>
        </w:rPr>
        <w:t xml:space="preserve">MATT, DAVID in REBECCA stand in the same alley where MATT was previously. The alley is dark, and the </w:t>
      </w:r>
      <w:r w:rsidR="00736499">
        <w:rPr>
          <w:lang w:val="en-CA"/>
        </w:rPr>
        <w:t>three remain motionless</w:t>
      </w:r>
      <w:r>
        <w:rPr>
          <w:lang w:val="en-CA"/>
        </w:rPr>
        <w:t>, crouched next to two garbage cans.</w:t>
      </w:r>
    </w:p>
    <w:p w:rsidR="00736499" w:rsidRDefault="00736499" w:rsidP="00932AB7">
      <w:pPr>
        <w:pStyle w:val="ACTION"/>
        <w:rPr>
          <w:lang w:val="en-CA"/>
        </w:rPr>
      </w:pPr>
    </w:p>
    <w:p w:rsidR="00736499" w:rsidRDefault="00736499" w:rsidP="00932AB7">
      <w:pPr>
        <w:pStyle w:val="ACTION"/>
        <w:rPr>
          <w:lang w:val="en-CA"/>
        </w:rPr>
      </w:pPr>
      <w:r>
        <w:rPr>
          <w:lang w:val="en-CA"/>
        </w:rPr>
        <w:t>They silently watch the fence just beyond the alley that marks the quarantine.</w:t>
      </w:r>
      <w:r w:rsidR="001170D4">
        <w:rPr>
          <w:lang w:val="en-CA"/>
        </w:rPr>
        <w:t xml:space="preserve"> REBECCA stands and moves into the middle of the alley.</w:t>
      </w:r>
    </w:p>
    <w:p w:rsidR="00671FFB" w:rsidRDefault="00671FFB" w:rsidP="00932AB7">
      <w:pPr>
        <w:pStyle w:val="ACTION"/>
        <w:rPr>
          <w:lang w:val="en-CA"/>
        </w:rPr>
      </w:pPr>
    </w:p>
    <w:p w:rsidR="001170D4" w:rsidRDefault="001170D4" w:rsidP="001170D4">
      <w:pPr>
        <w:pStyle w:val="CHARACTER"/>
      </w:pPr>
      <w:r>
        <w:t>rebecca</w:t>
      </w:r>
    </w:p>
    <w:p w:rsidR="001170D4" w:rsidRPr="001170D4" w:rsidRDefault="001170D4" w:rsidP="001170D4">
      <w:pPr>
        <w:pStyle w:val="DIALOGUE"/>
      </w:pPr>
      <w:r>
        <w:t>I've had enough. That should be fine.</w:t>
      </w:r>
    </w:p>
    <w:p w:rsidR="00736499" w:rsidRDefault="00736499" w:rsidP="00736499">
      <w:pPr>
        <w:pStyle w:val="DIALOGUE"/>
      </w:pPr>
    </w:p>
    <w:p w:rsidR="001170D4" w:rsidRDefault="001170D4" w:rsidP="001170D4">
      <w:pPr>
        <w:pStyle w:val="ACTION"/>
      </w:pPr>
      <w:r>
        <w:t>DAVID stands and joins her. After a moment, MATT reluctantly stands.</w:t>
      </w:r>
    </w:p>
    <w:p w:rsidR="001170D4" w:rsidRDefault="001170D4" w:rsidP="001170D4">
      <w:pPr>
        <w:pStyle w:val="ACTION"/>
      </w:pPr>
    </w:p>
    <w:p w:rsidR="001170D4" w:rsidRDefault="001170D4" w:rsidP="001170D4">
      <w:pPr>
        <w:pStyle w:val="CHARACTER"/>
      </w:pPr>
      <w:r>
        <w:t>david</w:t>
      </w:r>
    </w:p>
    <w:p w:rsidR="001170D4" w:rsidRDefault="001170D4" w:rsidP="001170D4">
      <w:pPr>
        <w:pStyle w:val="DIALOGUE"/>
      </w:pPr>
      <w:r>
        <w:t>Now we just need to get over.</w:t>
      </w:r>
    </w:p>
    <w:p w:rsidR="001170D4" w:rsidRDefault="001170D4" w:rsidP="001170D4">
      <w:pPr>
        <w:pStyle w:val="DIALOGUE"/>
      </w:pPr>
    </w:p>
    <w:p w:rsidR="001170D4" w:rsidRDefault="001170D4" w:rsidP="001170D4">
      <w:pPr>
        <w:pStyle w:val="ACTION"/>
      </w:pPr>
      <w:r>
        <w:t>DAVID grabs one of the trash cans and  lifts it.</w:t>
      </w:r>
    </w:p>
    <w:p w:rsidR="001170D4" w:rsidRDefault="001170D4" w:rsidP="001170D4">
      <w:pPr>
        <w:pStyle w:val="ACTION"/>
      </w:pPr>
    </w:p>
    <w:p w:rsidR="001170D4" w:rsidRDefault="001170D4" w:rsidP="001170D4">
      <w:pPr>
        <w:pStyle w:val="CHARACTER"/>
      </w:pPr>
      <w:r>
        <w:t>david</w:t>
      </w:r>
    </w:p>
    <w:p w:rsidR="001170D4" w:rsidRPr="001170D4" w:rsidRDefault="001170D4" w:rsidP="001170D4">
      <w:pPr>
        <w:pStyle w:val="DIALOGUE"/>
      </w:pPr>
      <w:r>
        <w:t>Grab the other one.</w:t>
      </w:r>
    </w:p>
    <w:p w:rsidR="001170D4" w:rsidRDefault="001170D4" w:rsidP="001170D4">
      <w:pPr>
        <w:pStyle w:val="ACTION"/>
      </w:pPr>
    </w:p>
    <w:p w:rsidR="001170D4" w:rsidRDefault="001170D4" w:rsidP="001170D4">
      <w:pPr>
        <w:pStyle w:val="ACTION"/>
      </w:pPr>
      <w:r>
        <w:t>DAVID carries and sets the trash can down against the fence.</w:t>
      </w:r>
    </w:p>
    <w:p w:rsidR="001170D4" w:rsidRDefault="001170D4" w:rsidP="001170D4">
      <w:pPr>
        <w:pStyle w:val="ACTION"/>
      </w:pPr>
    </w:p>
    <w:p w:rsidR="00736499" w:rsidRDefault="00CD05F8" w:rsidP="00736499">
      <w:pPr>
        <w:pStyle w:val="ACTION"/>
      </w:pPr>
      <w:r>
        <w:t xml:space="preserve">Matt sighs, </w:t>
      </w:r>
      <w:r w:rsidR="00736499">
        <w:t>grabs a trash can and lifts. He struggles just getting it off the ground.</w:t>
      </w:r>
    </w:p>
    <w:p w:rsidR="00736499" w:rsidRDefault="00736499" w:rsidP="00736499">
      <w:pPr>
        <w:pStyle w:val="ACTION"/>
      </w:pPr>
    </w:p>
    <w:p w:rsidR="00736499" w:rsidRDefault="00736499" w:rsidP="00736499">
      <w:pPr>
        <w:pStyle w:val="CHARACTER"/>
      </w:pPr>
      <w:r>
        <w:t>matt</w:t>
      </w:r>
    </w:p>
    <w:p w:rsidR="00736499" w:rsidRDefault="00736499" w:rsidP="00736499">
      <w:pPr>
        <w:pStyle w:val="DIALOGUE"/>
      </w:pPr>
      <w:r>
        <w:t>Little help maybe?</w:t>
      </w:r>
    </w:p>
    <w:p w:rsidR="00736499" w:rsidRDefault="00736499" w:rsidP="00736499">
      <w:pPr>
        <w:pStyle w:val="DIALOGUE"/>
      </w:pPr>
    </w:p>
    <w:p w:rsidR="00736499" w:rsidRDefault="00FD1619" w:rsidP="00FD1619">
      <w:pPr>
        <w:pStyle w:val="ACTION"/>
      </w:pPr>
      <w:r>
        <w:t>REBECCA scoffs, but helps MATT lift and move the heavy can up against the fence.</w:t>
      </w:r>
    </w:p>
    <w:p w:rsidR="00FD1619" w:rsidRDefault="00FD1619" w:rsidP="00FD1619">
      <w:pPr>
        <w:pStyle w:val="ACTION"/>
      </w:pPr>
    </w:p>
    <w:p w:rsidR="00FD1619" w:rsidRDefault="00CD05F8" w:rsidP="00FD1619">
      <w:pPr>
        <w:pStyle w:val="ACTION"/>
      </w:pPr>
      <w:r>
        <w:t>DAVID</w:t>
      </w:r>
      <w:r w:rsidR="00FD1619">
        <w:t xml:space="preserve"> climb</w:t>
      </w:r>
      <w:r>
        <w:t>s up the can and grips the fence, testing the footing</w:t>
      </w:r>
      <w:r w:rsidR="00FD1619">
        <w:t>.</w:t>
      </w:r>
    </w:p>
    <w:p w:rsidR="00CD05F8" w:rsidRDefault="00CD05F8" w:rsidP="00FD1619">
      <w:pPr>
        <w:pStyle w:val="ACTION"/>
      </w:pPr>
    </w:p>
    <w:p w:rsidR="00CD05F8" w:rsidRDefault="00CD05F8" w:rsidP="00CD05F8">
      <w:pPr>
        <w:pStyle w:val="CHARACTER"/>
      </w:pPr>
      <w:r>
        <w:t>david</w:t>
      </w:r>
    </w:p>
    <w:p w:rsidR="00CD05F8" w:rsidRDefault="00CD05F8" w:rsidP="00CD05F8">
      <w:pPr>
        <w:pStyle w:val="DIALOGUE"/>
      </w:pPr>
      <w:r>
        <w:t>Well? Ready?</w:t>
      </w:r>
    </w:p>
    <w:p w:rsidR="00CD05F8" w:rsidRDefault="00CD05F8" w:rsidP="00CD05F8">
      <w:pPr>
        <w:pStyle w:val="DIALOGUE"/>
      </w:pPr>
    </w:p>
    <w:p w:rsidR="00CD05F8" w:rsidRPr="00CD05F8" w:rsidRDefault="00CD05F8" w:rsidP="00CD05F8">
      <w:pPr>
        <w:pStyle w:val="ACTION"/>
      </w:pPr>
      <w:r>
        <w:t>Matt glances around nervously, then nods.</w:t>
      </w:r>
    </w:p>
    <w:p w:rsidR="00FD1619" w:rsidRDefault="00FD1619" w:rsidP="00FD1619">
      <w:pPr>
        <w:pStyle w:val="ACTION"/>
      </w:pPr>
    </w:p>
    <w:p w:rsidR="00FD1619" w:rsidRDefault="00FD1619" w:rsidP="00FD1619">
      <w:pPr>
        <w:pStyle w:val="CHARACTER"/>
      </w:pPr>
      <w:r>
        <w:t>rebecca</w:t>
      </w:r>
    </w:p>
    <w:p w:rsidR="00CD05F8" w:rsidRPr="00CD05F8" w:rsidRDefault="00CD05F8" w:rsidP="00CD05F8">
      <w:pPr>
        <w:pStyle w:val="WRYLY"/>
      </w:pPr>
      <w:r>
        <w:t>(to MATT)</w:t>
      </w:r>
    </w:p>
    <w:p w:rsidR="00FD1619" w:rsidRDefault="00B92751" w:rsidP="00FD1619">
      <w:pPr>
        <w:pStyle w:val="DIALOGUE"/>
      </w:pPr>
      <w:r>
        <w:t>How are we</w:t>
      </w:r>
      <w:r w:rsidR="00FD1619">
        <w:t xml:space="preserve"> </w:t>
      </w:r>
      <w:r w:rsidR="00BB1AFC">
        <w:t>going</w:t>
      </w:r>
      <w:r w:rsidR="00FD1619">
        <w:t xml:space="preserve"> to</w:t>
      </w:r>
      <w:r>
        <w:t xml:space="preserve"> get out of here?</w:t>
      </w:r>
    </w:p>
    <w:p w:rsidR="00FD1619" w:rsidRDefault="00FD1619" w:rsidP="00FD1619">
      <w:pPr>
        <w:pStyle w:val="DIALOGUE"/>
      </w:pPr>
    </w:p>
    <w:p w:rsidR="00FD1619" w:rsidRDefault="00FD1619" w:rsidP="00FD1619">
      <w:pPr>
        <w:pStyle w:val="CHARACTER"/>
      </w:pPr>
      <w:r>
        <w:t>matt</w:t>
      </w:r>
      <w:r w:rsidR="00CD05F8">
        <w:tab/>
      </w:r>
    </w:p>
    <w:p w:rsidR="002A019B" w:rsidRPr="002A019B" w:rsidRDefault="002A019B" w:rsidP="002A019B">
      <w:pPr>
        <w:pStyle w:val="WRYLY"/>
      </w:pPr>
      <w:r>
        <w:t>(shades head)</w:t>
      </w:r>
    </w:p>
    <w:p w:rsidR="00FD1619" w:rsidRPr="006B766C" w:rsidRDefault="00FD1619" w:rsidP="00FD1619">
      <w:pPr>
        <w:pStyle w:val="DIALOGUE"/>
      </w:pPr>
      <w:r w:rsidRPr="006B766C">
        <w:t>That won't be our problem.</w:t>
      </w:r>
    </w:p>
    <w:p w:rsidR="002C7029" w:rsidRPr="006B766C" w:rsidRDefault="002C7029" w:rsidP="00932AB7">
      <w:pPr>
        <w:pStyle w:val="ACTION"/>
      </w:pPr>
    </w:p>
    <w:p w:rsidR="00932AB7" w:rsidRPr="006B766C" w:rsidRDefault="00932AB7" w:rsidP="00932AB7">
      <w:pPr>
        <w:pStyle w:val="ACTION"/>
        <w:rPr>
          <w:lang w:val="en-CA"/>
        </w:rPr>
      </w:pPr>
    </w:p>
    <w:p w:rsidR="00932AB7" w:rsidRDefault="00932AB7" w:rsidP="00932AB7">
      <w:pPr>
        <w:pStyle w:val="SLUGLINE"/>
      </w:pPr>
      <w:r>
        <w:t>EXT. QUARANTINE STREET - NIGHT</w:t>
      </w:r>
    </w:p>
    <w:p w:rsidR="00D201BF" w:rsidRDefault="00D201BF" w:rsidP="00D201BF">
      <w:pPr>
        <w:pStyle w:val="ACTION"/>
        <w:rPr>
          <w:lang w:val="en-CA"/>
        </w:rPr>
      </w:pPr>
    </w:p>
    <w:p w:rsidR="00D201BF" w:rsidRDefault="00D201BF" w:rsidP="00D201BF">
      <w:pPr>
        <w:pStyle w:val="ACTION"/>
        <w:rPr>
          <w:lang w:val="en-CA"/>
        </w:rPr>
      </w:pPr>
      <w:r>
        <w:rPr>
          <w:lang w:val="en-CA"/>
        </w:rPr>
        <w:t xml:space="preserve">The city street is dark and quiet, a modern ghost town, steeped in fog. </w:t>
      </w:r>
      <w:r w:rsidR="00957678">
        <w:rPr>
          <w:lang w:val="en-CA"/>
        </w:rPr>
        <w:t xml:space="preserve">Despite the mist, most of the street is visible in the darkness. </w:t>
      </w:r>
      <w:r>
        <w:rPr>
          <w:lang w:val="en-CA"/>
        </w:rPr>
        <w:t xml:space="preserve">Loud coughing echoes between the buildings. </w:t>
      </w:r>
    </w:p>
    <w:p w:rsidR="00D201BF" w:rsidRDefault="00D201BF" w:rsidP="00D201BF">
      <w:pPr>
        <w:pStyle w:val="ACTION"/>
        <w:rPr>
          <w:lang w:val="en-CA"/>
        </w:rPr>
      </w:pPr>
    </w:p>
    <w:p w:rsidR="00D201BF" w:rsidRDefault="00D201BF" w:rsidP="00D201BF">
      <w:pPr>
        <w:pStyle w:val="ACTION"/>
        <w:rPr>
          <w:lang w:val="en-CA"/>
        </w:rPr>
      </w:pPr>
      <w:r>
        <w:rPr>
          <w:lang w:val="en-CA"/>
        </w:rPr>
        <w:t xml:space="preserve">REBECCA and DAVID </w:t>
      </w:r>
      <w:r w:rsidR="00282A6B">
        <w:rPr>
          <w:lang w:val="en-CA"/>
        </w:rPr>
        <w:t xml:space="preserve">are swaying on their feet, caught in a fit of coughs. </w:t>
      </w:r>
    </w:p>
    <w:p w:rsidR="00282A6B" w:rsidRDefault="00282A6B" w:rsidP="00D201BF">
      <w:pPr>
        <w:pStyle w:val="ACTION"/>
        <w:rPr>
          <w:lang w:val="en-CA"/>
        </w:rPr>
      </w:pPr>
    </w:p>
    <w:p w:rsidR="00282A6B" w:rsidRDefault="000F32E9" w:rsidP="00D201BF">
      <w:pPr>
        <w:pStyle w:val="ACTION"/>
        <w:rPr>
          <w:lang w:val="en-CA"/>
        </w:rPr>
      </w:pPr>
      <w:r>
        <w:rPr>
          <w:lang w:val="en-CA"/>
        </w:rPr>
        <w:t>MATT watches them, confused.</w:t>
      </w:r>
    </w:p>
    <w:p w:rsidR="000F32E9" w:rsidRDefault="000F32E9" w:rsidP="00D201BF">
      <w:pPr>
        <w:pStyle w:val="ACTION"/>
        <w:rPr>
          <w:lang w:val="en-CA"/>
        </w:rPr>
      </w:pPr>
    </w:p>
    <w:p w:rsidR="000F32E9" w:rsidRDefault="000F32E9" w:rsidP="000F32E9">
      <w:pPr>
        <w:pStyle w:val="CHARACTER"/>
      </w:pPr>
      <w:r>
        <w:t>matt</w:t>
      </w:r>
    </w:p>
    <w:p w:rsidR="000F32E9" w:rsidRDefault="000F32E9" w:rsidP="000F32E9">
      <w:pPr>
        <w:pStyle w:val="DIALOGUE"/>
      </w:pPr>
      <w:r>
        <w:t>What- what's wrong?</w:t>
      </w:r>
    </w:p>
    <w:p w:rsidR="000F32E9" w:rsidRDefault="000F32E9" w:rsidP="000F32E9">
      <w:pPr>
        <w:pStyle w:val="DIALOGUE"/>
      </w:pPr>
    </w:p>
    <w:p w:rsidR="000F32E9" w:rsidRDefault="00E00E37" w:rsidP="00E00E37">
      <w:pPr>
        <w:pStyle w:val="ACTION"/>
      </w:pPr>
      <w:r>
        <w:t xml:space="preserve">They begin to recover as the coughing </w:t>
      </w:r>
      <w:r w:rsidR="007135F9">
        <w:t>resides</w:t>
      </w:r>
      <w:r>
        <w:t>.</w:t>
      </w:r>
    </w:p>
    <w:p w:rsidR="00E00E37" w:rsidRDefault="00E00E37" w:rsidP="00E00E37">
      <w:pPr>
        <w:pStyle w:val="ACTION"/>
      </w:pPr>
    </w:p>
    <w:p w:rsidR="00E00E37" w:rsidRDefault="00E00E37" w:rsidP="00E00E37">
      <w:pPr>
        <w:pStyle w:val="CHARACTER"/>
      </w:pPr>
      <w:r>
        <w:t>Rebecca</w:t>
      </w:r>
    </w:p>
    <w:p w:rsidR="00E00E37" w:rsidRDefault="00E00E37" w:rsidP="00E00E37">
      <w:pPr>
        <w:pStyle w:val="DIALOGUE"/>
      </w:pPr>
      <w:r>
        <w:t xml:space="preserve">Nothing. </w:t>
      </w:r>
    </w:p>
    <w:p w:rsidR="009918F9" w:rsidRDefault="009918F9" w:rsidP="009918F9">
      <w:pPr>
        <w:pStyle w:val="WRYLY"/>
      </w:pPr>
      <w:r>
        <w:t>(coughs)</w:t>
      </w:r>
    </w:p>
    <w:p w:rsidR="00B92751" w:rsidRPr="00B92751" w:rsidRDefault="00B92751" w:rsidP="00B92751">
      <w:pPr>
        <w:pStyle w:val="DIALOGUE"/>
      </w:pPr>
      <w:r>
        <w:t>Nothing. It's fine.</w:t>
      </w:r>
    </w:p>
    <w:p w:rsidR="00E00E37" w:rsidRDefault="00E00E37" w:rsidP="00E00E37">
      <w:pPr>
        <w:pStyle w:val="DIALOGUE"/>
      </w:pPr>
    </w:p>
    <w:p w:rsidR="00E00E37" w:rsidRDefault="00E00E37" w:rsidP="00E00E37">
      <w:pPr>
        <w:pStyle w:val="CHARACTER"/>
      </w:pPr>
      <w:r>
        <w:t>david</w:t>
      </w:r>
    </w:p>
    <w:p w:rsidR="00E00E37" w:rsidRDefault="00E00E37" w:rsidP="00E00E37">
      <w:pPr>
        <w:pStyle w:val="DIALOGUE"/>
      </w:pPr>
      <w:r>
        <w:t>Didn't expect the fog to be this thick.</w:t>
      </w:r>
    </w:p>
    <w:p w:rsidR="00B92751" w:rsidRDefault="00B92751" w:rsidP="00E00E37">
      <w:pPr>
        <w:pStyle w:val="DIALOGUE"/>
      </w:pPr>
    </w:p>
    <w:p w:rsidR="00B92751" w:rsidRDefault="00B92751" w:rsidP="00B92751">
      <w:pPr>
        <w:pStyle w:val="CHARACTER"/>
      </w:pPr>
      <w:r>
        <w:t>matt</w:t>
      </w:r>
    </w:p>
    <w:p w:rsidR="00B92751" w:rsidRDefault="00B92751" w:rsidP="00541E7B">
      <w:pPr>
        <w:pStyle w:val="DIALOGUE"/>
      </w:pPr>
      <w:r>
        <w:t>Can we go now?</w:t>
      </w:r>
    </w:p>
    <w:p w:rsidR="00B92751" w:rsidRDefault="00B92751" w:rsidP="00B92751">
      <w:pPr>
        <w:pStyle w:val="DIALOGUE"/>
      </w:pPr>
    </w:p>
    <w:p w:rsidR="00B92751" w:rsidRDefault="00B92751" w:rsidP="00B92751">
      <w:pPr>
        <w:pStyle w:val="CHARACTER"/>
      </w:pPr>
      <w:r>
        <w:t>rebecca</w:t>
      </w:r>
    </w:p>
    <w:p w:rsidR="00B92751" w:rsidRDefault="00B92751" w:rsidP="00B92751">
      <w:pPr>
        <w:pStyle w:val="DIALOGUE"/>
      </w:pPr>
      <w:r>
        <w:t>It's weird though, I can see fine.</w:t>
      </w:r>
    </w:p>
    <w:p w:rsidR="00B92751" w:rsidRDefault="00B92751" w:rsidP="00B92751">
      <w:pPr>
        <w:pStyle w:val="DIALOGUE"/>
      </w:pPr>
    </w:p>
    <w:p w:rsidR="00B92751" w:rsidRDefault="00541E7B" w:rsidP="00541E7B">
      <w:pPr>
        <w:pStyle w:val="ACTION"/>
      </w:pPr>
      <w:r>
        <w:t>DAVID looks around, as if for the first time.</w:t>
      </w:r>
      <w:r w:rsidR="0072190F">
        <w:t xml:space="preserve"> The beam from his flashlight dances around the street.</w:t>
      </w:r>
    </w:p>
    <w:p w:rsidR="00541E7B" w:rsidRDefault="00541E7B" w:rsidP="00541E7B">
      <w:pPr>
        <w:pStyle w:val="ACTION"/>
      </w:pPr>
    </w:p>
    <w:p w:rsidR="00541E7B" w:rsidRDefault="00541E7B" w:rsidP="00541E7B">
      <w:pPr>
        <w:pStyle w:val="CHARACTER"/>
      </w:pPr>
      <w:r>
        <w:t>david</w:t>
      </w:r>
    </w:p>
    <w:p w:rsidR="00541E7B" w:rsidRPr="00541E7B" w:rsidRDefault="00541E7B" w:rsidP="00541E7B">
      <w:pPr>
        <w:pStyle w:val="DIALOGUE"/>
      </w:pPr>
      <w:r>
        <w:t>You're right, it's pretty clear.</w:t>
      </w:r>
    </w:p>
    <w:p w:rsidR="00B92751" w:rsidRDefault="00B92751" w:rsidP="00B92751">
      <w:pPr>
        <w:pStyle w:val="DIALOGUE"/>
      </w:pPr>
    </w:p>
    <w:p w:rsidR="00B92751" w:rsidRDefault="00957678" w:rsidP="00957678">
      <w:pPr>
        <w:pStyle w:val="CHARACTER"/>
      </w:pPr>
      <w:r>
        <w:t>matt</w:t>
      </w:r>
    </w:p>
    <w:p w:rsidR="00957678" w:rsidRDefault="00957678" w:rsidP="00957678">
      <w:pPr>
        <w:pStyle w:val="DIALOGUE"/>
      </w:pPr>
      <w:r>
        <w:t>Can we go now?</w:t>
      </w:r>
    </w:p>
    <w:p w:rsidR="00957678" w:rsidRDefault="00957678" w:rsidP="00957678">
      <w:pPr>
        <w:pStyle w:val="DIALOGUE"/>
      </w:pPr>
    </w:p>
    <w:p w:rsidR="00957678" w:rsidRDefault="00957678" w:rsidP="00957678">
      <w:pPr>
        <w:pStyle w:val="CHARACTER"/>
      </w:pPr>
      <w:r>
        <w:lastRenderedPageBreak/>
        <w:t>rebecca</w:t>
      </w:r>
    </w:p>
    <w:p w:rsidR="00957678" w:rsidRPr="00957678" w:rsidRDefault="00957678" w:rsidP="00957678">
      <w:pPr>
        <w:pStyle w:val="WRYLY"/>
      </w:pPr>
      <w:r>
        <w:t>(</w:t>
      </w:r>
      <w:r w:rsidR="0068717E">
        <w:t>to MATT)</w:t>
      </w:r>
    </w:p>
    <w:p w:rsidR="00957678" w:rsidRDefault="00BB1AFC" w:rsidP="00957678">
      <w:pPr>
        <w:pStyle w:val="DIALOGUE"/>
      </w:pPr>
      <w:r>
        <w:t>Will you stop</w:t>
      </w:r>
      <w:r w:rsidR="00957678">
        <w:t>? This was your idea.</w:t>
      </w:r>
    </w:p>
    <w:p w:rsidR="00957678" w:rsidRDefault="00957678" w:rsidP="00957678">
      <w:pPr>
        <w:pStyle w:val="DIALOGUE"/>
      </w:pPr>
    </w:p>
    <w:p w:rsidR="00957678" w:rsidRDefault="00BB1AFC" w:rsidP="00BB1AFC">
      <w:pPr>
        <w:pStyle w:val="CHARACTER"/>
      </w:pPr>
      <w:r>
        <w:t>matt</w:t>
      </w:r>
    </w:p>
    <w:p w:rsidR="00BB1AFC" w:rsidRDefault="002834AE" w:rsidP="00BB1AFC">
      <w:pPr>
        <w:pStyle w:val="DIALOGUE"/>
      </w:pPr>
      <w:r>
        <w:t xml:space="preserve">And I don't know why you took it seriously! </w:t>
      </w:r>
      <w:r w:rsidR="00BB1AFC">
        <w:t xml:space="preserve">We weren't </w:t>
      </w:r>
      <w:r w:rsidR="00922055">
        <w:t xml:space="preserve">even </w:t>
      </w:r>
      <w:r w:rsidR="00BB1AFC">
        <w:t>suppose to get in!</w:t>
      </w:r>
    </w:p>
    <w:p w:rsidR="002834AE" w:rsidRDefault="002834AE" w:rsidP="00BB1AFC">
      <w:pPr>
        <w:pStyle w:val="DIALOGUE"/>
      </w:pPr>
    </w:p>
    <w:p w:rsidR="002834AE" w:rsidRDefault="002834AE" w:rsidP="002834AE">
      <w:pPr>
        <w:pStyle w:val="CHARACTER"/>
      </w:pPr>
      <w:r>
        <w:t>david</w:t>
      </w:r>
    </w:p>
    <w:p w:rsidR="002834AE" w:rsidRDefault="002834AE" w:rsidP="002834AE">
      <w:pPr>
        <w:pStyle w:val="DIALOGUE"/>
      </w:pPr>
      <w:r>
        <w:t>Wait, what do you mean?</w:t>
      </w:r>
    </w:p>
    <w:p w:rsidR="0081637B" w:rsidRDefault="0081637B" w:rsidP="002834AE">
      <w:pPr>
        <w:pStyle w:val="DIALOGUE"/>
      </w:pPr>
    </w:p>
    <w:p w:rsidR="0081637B" w:rsidRDefault="0081637B" w:rsidP="002834AE">
      <w:pPr>
        <w:pStyle w:val="DIALOGUE"/>
      </w:pPr>
      <w:r>
        <w:t xml:space="preserve">MATT puts his forehead on the palm of one hand. After a moment, he slowly shakes his head. </w:t>
      </w:r>
    </w:p>
    <w:p w:rsidR="002834AE" w:rsidRDefault="002834AE" w:rsidP="002834AE">
      <w:pPr>
        <w:pStyle w:val="DIALOGUE"/>
      </w:pPr>
    </w:p>
    <w:p w:rsidR="002834AE" w:rsidRDefault="002834AE" w:rsidP="002834AE">
      <w:pPr>
        <w:pStyle w:val="CHARACTER"/>
      </w:pPr>
      <w:r>
        <w:t>matt</w:t>
      </w:r>
    </w:p>
    <w:p w:rsidR="002834AE" w:rsidRDefault="002834AE" w:rsidP="002834AE">
      <w:pPr>
        <w:pStyle w:val="DIALOGUE"/>
      </w:pPr>
      <w:r>
        <w:t>We weren't suppose to get in here. They were suppose to stop us.</w:t>
      </w:r>
    </w:p>
    <w:p w:rsidR="002834AE" w:rsidRDefault="002834AE" w:rsidP="002834AE">
      <w:pPr>
        <w:pStyle w:val="WRYLY"/>
      </w:pPr>
      <w:r>
        <w:t>(laughs nervously)</w:t>
      </w:r>
    </w:p>
    <w:p w:rsidR="002834AE" w:rsidRPr="002834AE" w:rsidRDefault="002834AE" w:rsidP="002834AE">
      <w:pPr>
        <w:pStyle w:val="DIALOGUE"/>
      </w:pPr>
      <w:r>
        <w:t>That's the only reason I came.</w:t>
      </w:r>
    </w:p>
    <w:p w:rsidR="00B92751" w:rsidRPr="00B92751" w:rsidRDefault="00B92751" w:rsidP="00B92751">
      <w:pPr>
        <w:pStyle w:val="DIALOGUE"/>
      </w:pPr>
    </w:p>
    <w:p w:rsidR="00E00E37" w:rsidRDefault="00994FFE" w:rsidP="00994FFE">
      <w:pPr>
        <w:pStyle w:val="CHARACTER"/>
      </w:pPr>
      <w:r>
        <w:t>rebecca</w:t>
      </w:r>
    </w:p>
    <w:p w:rsidR="00994FFE" w:rsidRDefault="00994FFE" w:rsidP="00994FFE">
      <w:pPr>
        <w:pStyle w:val="WRYLY"/>
      </w:pPr>
      <w:r>
        <w:t>(glaring at MATT)</w:t>
      </w:r>
    </w:p>
    <w:p w:rsidR="00994FFE" w:rsidRDefault="00994FFE" w:rsidP="00994FFE">
      <w:pPr>
        <w:pStyle w:val="DIALOGUE"/>
      </w:pPr>
      <w:r>
        <w:t xml:space="preserve">The whole point was for us to </w:t>
      </w:r>
      <w:r>
        <w:rPr>
          <w:i/>
        </w:rPr>
        <w:t>not</w:t>
      </w:r>
      <w:r>
        <w:t xml:space="preserve"> get caught.</w:t>
      </w:r>
    </w:p>
    <w:p w:rsidR="00994FFE" w:rsidRDefault="00994FFE" w:rsidP="00994FFE">
      <w:pPr>
        <w:pStyle w:val="DIALOGUE"/>
      </w:pPr>
    </w:p>
    <w:p w:rsidR="00994FFE" w:rsidRDefault="00994FFE" w:rsidP="00994FFE">
      <w:pPr>
        <w:pStyle w:val="CHARACTER"/>
      </w:pPr>
      <w:r>
        <w:t>matt</w:t>
      </w:r>
    </w:p>
    <w:p w:rsidR="00994FFE" w:rsidRPr="00994FFE" w:rsidRDefault="00994FFE" w:rsidP="00994FFE">
      <w:pPr>
        <w:pStyle w:val="WRYLY"/>
      </w:pPr>
      <w:r>
        <w:t>(</w:t>
      </w:r>
      <w:r w:rsidR="00144CA6">
        <w:t>slowly becoming</w:t>
      </w:r>
      <w:r>
        <w:t xml:space="preserve"> panicked)</w:t>
      </w:r>
    </w:p>
    <w:p w:rsidR="0081637B" w:rsidRDefault="00994FFE" w:rsidP="0081637B">
      <w:pPr>
        <w:pStyle w:val="DIALOGUE"/>
      </w:pPr>
      <w:r>
        <w:t xml:space="preserve">And you think they didn't know? They've been watching the entire time. There was even a </w:t>
      </w:r>
      <w:r>
        <w:rPr>
          <w:i/>
        </w:rPr>
        <w:t>camera</w:t>
      </w:r>
      <w:r>
        <w:t xml:space="preserve"> in the alley!</w:t>
      </w:r>
    </w:p>
    <w:p w:rsidR="0081637B" w:rsidRDefault="0081637B" w:rsidP="0081637B">
      <w:pPr>
        <w:pStyle w:val="WRYLY"/>
      </w:pPr>
      <w:r>
        <w:t>(goes silent suddenly, and then, quietly, after a beat)</w:t>
      </w:r>
    </w:p>
    <w:p w:rsidR="0081637B" w:rsidRDefault="0081637B" w:rsidP="0081637B">
      <w:pPr>
        <w:pStyle w:val="DIALOGUE"/>
      </w:pPr>
      <w:r>
        <w:t>We need to go.</w:t>
      </w:r>
    </w:p>
    <w:p w:rsidR="0081637B" w:rsidRDefault="0081637B" w:rsidP="0081637B">
      <w:pPr>
        <w:pStyle w:val="WRYLY"/>
      </w:pPr>
      <w:r>
        <w:t>(voice rising)</w:t>
      </w:r>
    </w:p>
    <w:p w:rsidR="0081637B" w:rsidRPr="0081637B" w:rsidRDefault="0081637B" w:rsidP="0081637B">
      <w:pPr>
        <w:pStyle w:val="DIALOGUE"/>
      </w:pPr>
      <w:r>
        <w:t>We need to leave!</w:t>
      </w:r>
    </w:p>
    <w:p w:rsidR="00994FFE" w:rsidRDefault="00994FFE" w:rsidP="00994FFE">
      <w:pPr>
        <w:pStyle w:val="DIALOGUE"/>
      </w:pPr>
    </w:p>
    <w:p w:rsidR="002A019B" w:rsidRDefault="002A019B" w:rsidP="002A019B">
      <w:pPr>
        <w:pStyle w:val="CHARACTER"/>
      </w:pPr>
      <w:r>
        <w:t>rebecca</w:t>
      </w:r>
    </w:p>
    <w:p w:rsidR="002A019B" w:rsidRDefault="002A019B" w:rsidP="002A019B">
      <w:pPr>
        <w:pStyle w:val="WRYLY"/>
      </w:pPr>
      <w:r>
        <w:t>(sharply)</w:t>
      </w:r>
    </w:p>
    <w:p w:rsidR="002A019B" w:rsidRDefault="002A019B" w:rsidP="002A019B">
      <w:pPr>
        <w:pStyle w:val="DIALOGUE"/>
      </w:pPr>
      <w:r>
        <w:t>Just be quiet!</w:t>
      </w:r>
      <w:r w:rsidR="002F6113">
        <w:t xml:space="preserve"> </w:t>
      </w:r>
    </w:p>
    <w:p w:rsidR="001E5E64" w:rsidRDefault="001E5E64" w:rsidP="002A019B">
      <w:pPr>
        <w:pStyle w:val="DIALOGUE"/>
      </w:pPr>
    </w:p>
    <w:p w:rsidR="001E5E64" w:rsidRDefault="001E5E64" w:rsidP="001E5E64">
      <w:pPr>
        <w:pStyle w:val="ACTION"/>
      </w:pPr>
      <w:r>
        <w:t>MATT starts, then makes a weak attempt to compose himself.</w:t>
      </w:r>
    </w:p>
    <w:p w:rsidR="002A019B" w:rsidRDefault="002A019B" w:rsidP="002A019B">
      <w:pPr>
        <w:pStyle w:val="DIALOGUE"/>
      </w:pPr>
    </w:p>
    <w:p w:rsidR="002A019B" w:rsidRDefault="002A019B" w:rsidP="002A019B">
      <w:pPr>
        <w:pStyle w:val="ACTION"/>
      </w:pPr>
      <w:r>
        <w:t xml:space="preserve">DAVID </w:t>
      </w:r>
      <w:r w:rsidR="00B1031C">
        <w:t>looks around, slightly nervous himself</w:t>
      </w:r>
      <w:r>
        <w:t>.</w:t>
      </w:r>
    </w:p>
    <w:p w:rsidR="002A019B" w:rsidRDefault="002A019B" w:rsidP="002A019B">
      <w:pPr>
        <w:pStyle w:val="DIALOGUE"/>
      </w:pPr>
    </w:p>
    <w:p w:rsidR="002A019B" w:rsidRDefault="002A019B" w:rsidP="002A019B">
      <w:pPr>
        <w:pStyle w:val="CHARACTER"/>
      </w:pPr>
      <w:r>
        <w:t>david</w:t>
      </w:r>
    </w:p>
    <w:p w:rsidR="00994FFE" w:rsidRDefault="002A019B" w:rsidP="00994FFE">
      <w:pPr>
        <w:pStyle w:val="DIALOGUE"/>
      </w:pPr>
      <w:r>
        <w:t>And how do we leave?</w:t>
      </w:r>
    </w:p>
    <w:p w:rsidR="002A019B" w:rsidRDefault="002A019B" w:rsidP="00994FFE">
      <w:pPr>
        <w:pStyle w:val="DIALOGUE"/>
      </w:pPr>
    </w:p>
    <w:p w:rsidR="002A019B" w:rsidRDefault="002A019B" w:rsidP="002A019B">
      <w:pPr>
        <w:pStyle w:val="CHARACTER"/>
      </w:pPr>
      <w:r>
        <w:t>matt</w:t>
      </w:r>
    </w:p>
    <w:p w:rsidR="002A019B" w:rsidRDefault="002A019B" w:rsidP="002A019B">
      <w:pPr>
        <w:pStyle w:val="WRYLY"/>
      </w:pPr>
      <w:r>
        <w:t>(after taking a moment to calm)</w:t>
      </w:r>
    </w:p>
    <w:p w:rsidR="002A019B" w:rsidRDefault="002A019B" w:rsidP="002A019B">
      <w:pPr>
        <w:pStyle w:val="DIALOGUE"/>
      </w:pPr>
      <w:r>
        <w:t>The gate's that way.</w:t>
      </w:r>
    </w:p>
    <w:p w:rsidR="002A019B" w:rsidRDefault="002A019B" w:rsidP="002A019B">
      <w:pPr>
        <w:pStyle w:val="WRYLY"/>
      </w:pPr>
      <w:r>
        <w:t>(motions to their right)</w:t>
      </w:r>
    </w:p>
    <w:p w:rsidR="002A019B" w:rsidRDefault="002A019B" w:rsidP="002A019B">
      <w:pPr>
        <w:pStyle w:val="DIALOGUE"/>
      </w:pPr>
      <w:r>
        <w:t>Pretty close. Block and a half, maybe.</w:t>
      </w:r>
    </w:p>
    <w:p w:rsidR="002A019B" w:rsidRDefault="002A019B" w:rsidP="002A019B">
      <w:pPr>
        <w:pStyle w:val="DIALOGUE"/>
      </w:pPr>
    </w:p>
    <w:p w:rsidR="002A019B" w:rsidRDefault="002A019B" w:rsidP="002A019B">
      <w:pPr>
        <w:pStyle w:val="CHARACTER"/>
      </w:pPr>
      <w:r>
        <w:t>rebecca</w:t>
      </w:r>
    </w:p>
    <w:p w:rsidR="002A019B" w:rsidRDefault="002A019B" w:rsidP="002A019B">
      <w:pPr>
        <w:pStyle w:val="DIALOGUE"/>
      </w:pPr>
      <w:r>
        <w:t>Its guarded, what if they don't let us out?</w:t>
      </w:r>
    </w:p>
    <w:p w:rsidR="002A019B" w:rsidRDefault="002A019B" w:rsidP="002A019B">
      <w:pPr>
        <w:pStyle w:val="DIALOGUE"/>
      </w:pPr>
    </w:p>
    <w:p w:rsidR="002A019B" w:rsidRDefault="002A019B" w:rsidP="002A019B">
      <w:pPr>
        <w:pStyle w:val="CHARACTER"/>
      </w:pPr>
      <w:r>
        <w:t>matt</w:t>
      </w:r>
    </w:p>
    <w:p w:rsidR="002A019B" w:rsidRDefault="002A019B" w:rsidP="002A019B">
      <w:pPr>
        <w:pStyle w:val="DIALOGUE"/>
      </w:pPr>
      <w:r>
        <w:t>No. They'll want us out.</w:t>
      </w:r>
    </w:p>
    <w:p w:rsidR="00BD75F8" w:rsidRDefault="00BD75F8" w:rsidP="00BD75F8">
      <w:pPr>
        <w:pStyle w:val="WRYLY"/>
      </w:pPr>
      <w:r>
        <w:t>(pauses, thinking, then frowns)</w:t>
      </w:r>
    </w:p>
    <w:p w:rsidR="00BD75F8" w:rsidRPr="00BD75F8" w:rsidRDefault="00BD75F8" w:rsidP="00BD75F8">
      <w:pPr>
        <w:pStyle w:val="DIALOGUE"/>
      </w:pPr>
      <w:r>
        <w:t>I think.</w:t>
      </w:r>
    </w:p>
    <w:p w:rsidR="00D65210" w:rsidRDefault="00D65210" w:rsidP="00D65210">
      <w:pPr>
        <w:pStyle w:val="DIALOGUE"/>
      </w:pPr>
    </w:p>
    <w:p w:rsidR="00D201BF" w:rsidRDefault="002F6113" w:rsidP="002F6113">
      <w:pPr>
        <w:pStyle w:val="CHARACTER"/>
      </w:pPr>
      <w:r>
        <w:t>david</w:t>
      </w:r>
    </w:p>
    <w:p w:rsidR="002F6113" w:rsidRDefault="002F6113" w:rsidP="002F6113">
      <w:pPr>
        <w:pStyle w:val="DIALOGUE"/>
      </w:pPr>
      <w:r>
        <w:t>Let's head in that direction then.</w:t>
      </w:r>
    </w:p>
    <w:p w:rsidR="002F6113" w:rsidRDefault="002F6113" w:rsidP="002F6113">
      <w:pPr>
        <w:pStyle w:val="DIALOGUE"/>
      </w:pPr>
    </w:p>
    <w:p w:rsidR="002F6113" w:rsidRDefault="002F6113" w:rsidP="002F6113">
      <w:pPr>
        <w:pStyle w:val="CHARACTER"/>
      </w:pPr>
      <w:r>
        <w:t>rebecca</w:t>
      </w:r>
    </w:p>
    <w:p w:rsidR="002F6113" w:rsidRDefault="002F6113" w:rsidP="002F6113">
      <w:pPr>
        <w:pStyle w:val="DIALOGUE"/>
      </w:pPr>
      <w:r>
        <w:t>What? You too? We haven't even seen anything yet.</w:t>
      </w:r>
    </w:p>
    <w:p w:rsidR="005634A4" w:rsidRDefault="005634A4" w:rsidP="002F6113">
      <w:pPr>
        <w:pStyle w:val="DIALOGUE"/>
      </w:pPr>
    </w:p>
    <w:p w:rsidR="005634A4" w:rsidRDefault="005634A4" w:rsidP="005634A4">
      <w:pPr>
        <w:pStyle w:val="CHARACTER"/>
      </w:pPr>
      <w:r>
        <w:t>david</w:t>
      </w:r>
    </w:p>
    <w:p w:rsidR="005634A4" w:rsidRDefault="005634A4" w:rsidP="005634A4">
      <w:pPr>
        <w:pStyle w:val="DIALOGUE"/>
      </w:pPr>
      <w:r>
        <w:t>I'm just saying we should be near there, in case...</w:t>
      </w:r>
    </w:p>
    <w:p w:rsidR="005634A4" w:rsidRDefault="005634A4" w:rsidP="005634A4">
      <w:pPr>
        <w:pStyle w:val="DIALOGUE"/>
      </w:pPr>
    </w:p>
    <w:p w:rsidR="005634A4" w:rsidRDefault="005634A4" w:rsidP="005634A4">
      <w:pPr>
        <w:pStyle w:val="CHARACTER"/>
      </w:pPr>
      <w:r>
        <w:t>rebecca</w:t>
      </w:r>
    </w:p>
    <w:p w:rsidR="005634A4" w:rsidRDefault="005634A4" w:rsidP="005634A4">
      <w:pPr>
        <w:pStyle w:val="WRYLY"/>
      </w:pPr>
      <w:r>
        <w:t>(sighs)</w:t>
      </w:r>
    </w:p>
    <w:p w:rsidR="005634A4" w:rsidRDefault="005634A4" w:rsidP="005634A4">
      <w:pPr>
        <w:pStyle w:val="DIALOGUE"/>
      </w:pPr>
      <w:r>
        <w:t>Fine.</w:t>
      </w:r>
    </w:p>
    <w:p w:rsidR="005634A4" w:rsidRDefault="005634A4" w:rsidP="005634A4">
      <w:pPr>
        <w:pStyle w:val="DIALOGUE"/>
      </w:pPr>
    </w:p>
    <w:p w:rsidR="005634A4" w:rsidRDefault="005634A4" w:rsidP="005634A4">
      <w:pPr>
        <w:pStyle w:val="ACTION"/>
      </w:pPr>
      <w:r>
        <w:t xml:space="preserve">REBECCA walks off </w:t>
      </w:r>
      <w:r w:rsidR="00532E4F">
        <w:t>in the direction indicated</w:t>
      </w:r>
      <w:r>
        <w:t>.</w:t>
      </w:r>
    </w:p>
    <w:p w:rsidR="005634A4" w:rsidRDefault="005634A4" w:rsidP="005634A4">
      <w:pPr>
        <w:pStyle w:val="ACTION"/>
      </w:pPr>
    </w:p>
    <w:p w:rsidR="005634A4" w:rsidRPr="005634A4" w:rsidRDefault="005634A4" w:rsidP="005634A4">
      <w:pPr>
        <w:pStyle w:val="ACTION"/>
      </w:pPr>
    </w:p>
    <w:p w:rsidR="005634A4" w:rsidRDefault="005634A4" w:rsidP="005634A4">
      <w:pPr>
        <w:pStyle w:val="SLUGLINE"/>
      </w:pPr>
      <w:r>
        <w:t xml:space="preserve">EXT. </w:t>
      </w:r>
      <w:r w:rsidR="00945C7C">
        <w:t>abandoned building</w:t>
      </w:r>
      <w:r>
        <w:t xml:space="preserve"> </w:t>
      </w:r>
      <w:r w:rsidR="00945C7C">
        <w:t xml:space="preserve">in quarantine </w:t>
      </w:r>
      <w:r>
        <w:t>- NIGHT</w:t>
      </w:r>
    </w:p>
    <w:p w:rsidR="00945C7C" w:rsidRDefault="00945C7C" w:rsidP="00945C7C">
      <w:pPr>
        <w:pStyle w:val="ACTION"/>
        <w:rPr>
          <w:lang w:val="en-CA"/>
        </w:rPr>
      </w:pPr>
    </w:p>
    <w:p w:rsidR="00945C7C" w:rsidRDefault="00771EB5" w:rsidP="00945C7C">
      <w:pPr>
        <w:pStyle w:val="ACTION"/>
        <w:rPr>
          <w:lang w:val="en-CA"/>
        </w:rPr>
      </w:pPr>
      <w:r>
        <w:rPr>
          <w:lang w:val="en-CA"/>
        </w:rPr>
        <w:t xml:space="preserve">REBECCA walks down the street, flashlight pointing ahead. DAVID and MATT are in tow. </w:t>
      </w:r>
    </w:p>
    <w:p w:rsidR="004628AF" w:rsidRDefault="004628AF" w:rsidP="00945C7C">
      <w:pPr>
        <w:pStyle w:val="ACTION"/>
        <w:rPr>
          <w:lang w:val="en-CA"/>
        </w:rPr>
      </w:pPr>
    </w:p>
    <w:p w:rsidR="004628AF" w:rsidRDefault="004628AF" w:rsidP="004628AF">
      <w:pPr>
        <w:pStyle w:val="CHARACTER"/>
      </w:pPr>
      <w:r>
        <w:t>rebecca</w:t>
      </w:r>
    </w:p>
    <w:p w:rsidR="004628AF" w:rsidRDefault="004628AF" w:rsidP="004628AF">
      <w:pPr>
        <w:pStyle w:val="DIALOGUE"/>
      </w:pPr>
      <w:r>
        <w:t>Aren't we close now?</w:t>
      </w:r>
    </w:p>
    <w:p w:rsidR="004628AF" w:rsidRDefault="004628AF" w:rsidP="004628AF">
      <w:pPr>
        <w:pStyle w:val="DIALOGUE"/>
      </w:pPr>
    </w:p>
    <w:p w:rsidR="004628AF" w:rsidRDefault="004628AF" w:rsidP="004628AF">
      <w:pPr>
        <w:pStyle w:val="ACTION"/>
      </w:pPr>
      <w:r>
        <w:t>They round the corner of a building.</w:t>
      </w:r>
    </w:p>
    <w:p w:rsidR="004628AF" w:rsidRDefault="004628AF" w:rsidP="004628AF">
      <w:pPr>
        <w:pStyle w:val="DIALOGUE"/>
      </w:pPr>
    </w:p>
    <w:p w:rsidR="004628AF" w:rsidRDefault="004628AF" w:rsidP="004628AF">
      <w:pPr>
        <w:pStyle w:val="CHARACTER"/>
      </w:pPr>
      <w:r>
        <w:t>matt</w:t>
      </w:r>
    </w:p>
    <w:p w:rsidR="004628AF" w:rsidRDefault="004628AF" w:rsidP="004628AF">
      <w:pPr>
        <w:pStyle w:val="DIALOGUE"/>
      </w:pPr>
      <w:r>
        <w:t>Y-yes, should be--</w:t>
      </w:r>
    </w:p>
    <w:p w:rsidR="004628AF" w:rsidRDefault="004628AF" w:rsidP="004628AF">
      <w:pPr>
        <w:pStyle w:val="DIALOGUE"/>
      </w:pPr>
    </w:p>
    <w:p w:rsidR="004628AF" w:rsidRDefault="004628AF" w:rsidP="004628AF">
      <w:pPr>
        <w:pStyle w:val="ACTION"/>
      </w:pPr>
      <w:r>
        <w:t xml:space="preserve">REBECCA trips, stumbling before she manages to regain her footing. </w:t>
      </w:r>
    </w:p>
    <w:p w:rsidR="00EB19B5" w:rsidRDefault="00EB19B5" w:rsidP="004628AF">
      <w:pPr>
        <w:pStyle w:val="ACTION"/>
      </w:pPr>
    </w:p>
    <w:p w:rsidR="00EB19B5" w:rsidRDefault="00EB19B5" w:rsidP="00EB19B5">
      <w:pPr>
        <w:pStyle w:val="CHARACTER"/>
      </w:pPr>
      <w:r>
        <w:t>rebecca</w:t>
      </w:r>
    </w:p>
    <w:p w:rsidR="00EB19B5" w:rsidRDefault="00EB19B5" w:rsidP="00EB19B5">
      <w:pPr>
        <w:pStyle w:val="DIALOGUE"/>
      </w:pPr>
      <w:r>
        <w:t>Ah! What--</w:t>
      </w:r>
    </w:p>
    <w:p w:rsidR="00EB19B5" w:rsidRDefault="00EB19B5" w:rsidP="00EB19B5">
      <w:pPr>
        <w:pStyle w:val="DIALOGUE"/>
      </w:pPr>
    </w:p>
    <w:p w:rsidR="00EB19B5" w:rsidRDefault="00EB19B5" w:rsidP="00EB19B5">
      <w:pPr>
        <w:pStyle w:val="CHARACTER"/>
      </w:pPr>
      <w:r>
        <w:t>david</w:t>
      </w:r>
    </w:p>
    <w:p w:rsidR="00EB19B5" w:rsidRDefault="00EB19B5" w:rsidP="00EB19B5">
      <w:pPr>
        <w:pStyle w:val="DIALOGUE"/>
      </w:pPr>
      <w:r>
        <w:t>Whoa!</w:t>
      </w:r>
    </w:p>
    <w:p w:rsidR="00EB19B5" w:rsidRDefault="00EB19B5" w:rsidP="00EB19B5">
      <w:pPr>
        <w:pStyle w:val="DIALOGUE"/>
      </w:pPr>
    </w:p>
    <w:p w:rsidR="00EB19B5" w:rsidRDefault="00983B88" w:rsidP="00983B88">
      <w:pPr>
        <w:pStyle w:val="ACTION"/>
      </w:pPr>
      <w:r>
        <w:t>At their feet lies the corpse of a man, splayed out on the sidewalk. The first early signs of decay have just started to appear on the body, but otherwise the corpse looks as normal as any ever does.</w:t>
      </w:r>
    </w:p>
    <w:p w:rsidR="00983B88" w:rsidRDefault="00983B88" w:rsidP="00983B88">
      <w:pPr>
        <w:pStyle w:val="ACTION"/>
      </w:pPr>
    </w:p>
    <w:p w:rsidR="00983B88" w:rsidRDefault="00983B88" w:rsidP="00983B88">
      <w:pPr>
        <w:pStyle w:val="CHARACTER"/>
      </w:pPr>
      <w:r>
        <w:t>david</w:t>
      </w:r>
    </w:p>
    <w:p w:rsidR="00983B88" w:rsidRDefault="00983B88" w:rsidP="00983B88">
      <w:pPr>
        <w:pStyle w:val="DIALOGUE"/>
      </w:pPr>
      <w:r>
        <w:t>Shit.</w:t>
      </w:r>
    </w:p>
    <w:p w:rsidR="00983B88" w:rsidRDefault="00983B88" w:rsidP="00983B88">
      <w:pPr>
        <w:pStyle w:val="DIALOGUE"/>
      </w:pPr>
    </w:p>
    <w:p w:rsidR="00983B88" w:rsidRDefault="008D6295" w:rsidP="008D6295">
      <w:pPr>
        <w:pStyle w:val="CHARACTER"/>
      </w:pPr>
      <w:r>
        <w:t>rebecca</w:t>
      </w:r>
    </w:p>
    <w:p w:rsidR="008D6295" w:rsidRDefault="008D6295" w:rsidP="008D6295">
      <w:pPr>
        <w:pStyle w:val="DIALOGUE"/>
      </w:pPr>
      <w:r>
        <w:t>Oh god.</w:t>
      </w:r>
    </w:p>
    <w:p w:rsidR="008D6295" w:rsidRDefault="008D6295" w:rsidP="008D6295">
      <w:pPr>
        <w:pStyle w:val="DIALOGUE"/>
      </w:pPr>
    </w:p>
    <w:p w:rsidR="008D6295" w:rsidRDefault="008D6295" w:rsidP="008D6295">
      <w:pPr>
        <w:pStyle w:val="ACTION"/>
      </w:pPr>
      <w:r>
        <w:t>MATT is silent, trembling, but studying the body carefully with wide eyes.</w:t>
      </w:r>
    </w:p>
    <w:p w:rsidR="005907BA" w:rsidRDefault="005907BA" w:rsidP="008D6295">
      <w:pPr>
        <w:pStyle w:val="ACTION"/>
      </w:pPr>
    </w:p>
    <w:p w:rsidR="005907BA" w:rsidRDefault="005907BA" w:rsidP="005907BA">
      <w:pPr>
        <w:pStyle w:val="CHARACTER"/>
      </w:pPr>
      <w:r>
        <w:t>rebecca</w:t>
      </w:r>
    </w:p>
    <w:p w:rsidR="005907BA" w:rsidRDefault="005907BA" w:rsidP="005907BA">
      <w:pPr>
        <w:pStyle w:val="DIALOGUE"/>
      </w:pPr>
      <w:r>
        <w:t>Alright, we can just go now.</w:t>
      </w:r>
    </w:p>
    <w:p w:rsidR="005907BA" w:rsidRDefault="005907BA" w:rsidP="005907BA">
      <w:pPr>
        <w:pStyle w:val="DIALOGUE"/>
      </w:pPr>
    </w:p>
    <w:p w:rsidR="005907BA" w:rsidRDefault="005907BA" w:rsidP="005907BA">
      <w:pPr>
        <w:pStyle w:val="CHARACTER"/>
      </w:pPr>
      <w:r>
        <w:t>matt</w:t>
      </w:r>
    </w:p>
    <w:p w:rsidR="005907BA" w:rsidRDefault="005907BA" w:rsidP="005907BA">
      <w:pPr>
        <w:pStyle w:val="DIALOGUE"/>
      </w:pPr>
      <w:r>
        <w:t>What killed him?</w:t>
      </w:r>
    </w:p>
    <w:p w:rsidR="005907BA" w:rsidRDefault="005907BA" w:rsidP="005907BA">
      <w:pPr>
        <w:pStyle w:val="DIALOGUE"/>
      </w:pPr>
    </w:p>
    <w:p w:rsidR="005907BA" w:rsidRDefault="005907BA" w:rsidP="005907BA">
      <w:pPr>
        <w:pStyle w:val="CHARACTER"/>
      </w:pPr>
      <w:r>
        <w:t>rebecca</w:t>
      </w:r>
    </w:p>
    <w:p w:rsidR="005907BA" w:rsidRDefault="005907BA" w:rsidP="005907BA">
      <w:pPr>
        <w:pStyle w:val="DIALOGUE"/>
      </w:pPr>
      <w:r>
        <w:t>Probably the giant impact. What does it matter?</w:t>
      </w:r>
    </w:p>
    <w:p w:rsidR="005907BA" w:rsidRDefault="005907BA" w:rsidP="005907BA">
      <w:pPr>
        <w:pStyle w:val="DIALOGUE"/>
      </w:pPr>
    </w:p>
    <w:p w:rsidR="005907BA" w:rsidRDefault="005907BA" w:rsidP="005907BA">
      <w:pPr>
        <w:pStyle w:val="CHARACTER"/>
      </w:pPr>
      <w:r>
        <w:t>matt</w:t>
      </w:r>
    </w:p>
    <w:p w:rsidR="005907BA" w:rsidRDefault="005907BA" w:rsidP="005907BA">
      <w:pPr>
        <w:pStyle w:val="WRYLY"/>
      </w:pPr>
      <w:r>
        <w:t>(shakes head)</w:t>
      </w:r>
    </w:p>
    <w:p w:rsidR="005907BA" w:rsidRDefault="005907BA" w:rsidP="005907BA">
      <w:pPr>
        <w:pStyle w:val="DIALOGUE"/>
      </w:pPr>
      <w:r>
        <w:t>I don't see any injures, no cuts or bruises. Nothing. Other then...</w:t>
      </w:r>
    </w:p>
    <w:p w:rsidR="001E5E64" w:rsidRDefault="001E5E64" w:rsidP="005907BA">
      <w:pPr>
        <w:pStyle w:val="DIALOGUE"/>
      </w:pPr>
    </w:p>
    <w:p w:rsidR="001E5E64" w:rsidRDefault="001E5E64" w:rsidP="001E5E64">
      <w:pPr>
        <w:pStyle w:val="ACTION"/>
      </w:pPr>
      <w:r>
        <w:t>Matt gestures toward the body, nervous.</w:t>
      </w:r>
    </w:p>
    <w:p w:rsidR="001E5E64" w:rsidRDefault="001E5E64" w:rsidP="001E5E64">
      <w:pPr>
        <w:pStyle w:val="ACTION"/>
      </w:pPr>
    </w:p>
    <w:p w:rsidR="001E5E64" w:rsidRDefault="001E5E64" w:rsidP="001E5E64">
      <w:pPr>
        <w:pStyle w:val="CHARACTER"/>
      </w:pPr>
      <w:r>
        <w:t>matt</w:t>
      </w:r>
    </w:p>
    <w:p w:rsidR="005907BA" w:rsidRDefault="005907BA" w:rsidP="005907BA">
      <w:pPr>
        <w:pStyle w:val="DIALOGUE"/>
      </w:pPr>
      <w:r>
        <w:t>The way he's laying.</w:t>
      </w:r>
      <w:r w:rsidR="009D121D">
        <w:t xml:space="preserve">  </w:t>
      </w:r>
    </w:p>
    <w:p w:rsidR="009D121D" w:rsidRDefault="009D121D" w:rsidP="009D121D">
      <w:pPr>
        <w:pStyle w:val="WRYLY"/>
      </w:pPr>
      <w:r>
        <w:lastRenderedPageBreak/>
        <w:t>(frowns)</w:t>
      </w:r>
    </w:p>
    <w:p w:rsidR="009D121D" w:rsidRDefault="009D121D" w:rsidP="009D121D">
      <w:pPr>
        <w:pStyle w:val="DIALOGUE"/>
      </w:pPr>
      <w:r>
        <w:t>Unless it's on his back.</w:t>
      </w:r>
    </w:p>
    <w:p w:rsidR="009D121D" w:rsidRPr="009D121D" w:rsidRDefault="009D121D" w:rsidP="009D121D">
      <w:pPr>
        <w:pStyle w:val="WRYLY"/>
      </w:pPr>
      <w:r>
        <w:t>(to DAVID)</w:t>
      </w:r>
    </w:p>
    <w:p w:rsidR="009D121D" w:rsidRDefault="009D121D" w:rsidP="009D121D">
      <w:pPr>
        <w:pStyle w:val="DIALOGUE"/>
      </w:pPr>
      <w:r>
        <w:t>Flip him over.</w:t>
      </w:r>
    </w:p>
    <w:p w:rsidR="009D121D" w:rsidRDefault="009D121D" w:rsidP="009D121D">
      <w:pPr>
        <w:pStyle w:val="DIALOGUE"/>
      </w:pPr>
    </w:p>
    <w:p w:rsidR="009D121D" w:rsidRDefault="001E5E64" w:rsidP="001E5E64">
      <w:pPr>
        <w:pStyle w:val="CHARACTER"/>
      </w:pPr>
      <w:r>
        <w:t>david</w:t>
      </w:r>
    </w:p>
    <w:p w:rsidR="001E5E64" w:rsidRDefault="001E5E64" w:rsidP="001E5E64">
      <w:pPr>
        <w:pStyle w:val="DIALOGUE"/>
      </w:pPr>
      <w:r>
        <w:t>I'm not touching it.</w:t>
      </w:r>
    </w:p>
    <w:p w:rsidR="001E5E64" w:rsidRDefault="001E5E64" w:rsidP="001E5E64">
      <w:pPr>
        <w:pStyle w:val="DIALOGUE"/>
      </w:pPr>
    </w:p>
    <w:p w:rsidR="001E5E64" w:rsidRDefault="001E5E64" w:rsidP="001E5E64">
      <w:pPr>
        <w:pStyle w:val="CHARACTER"/>
      </w:pPr>
      <w:r>
        <w:t>matt</w:t>
      </w:r>
    </w:p>
    <w:p w:rsidR="001E5E64" w:rsidRDefault="001E5E64" w:rsidP="001E5E64">
      <w:pPr>
        <w:pStyle w:val="DIALOGUE"/>
      </w:pPr>
      <w:r>
        <w:t>Fine. Yes.</w:t>
      </w:r>
    </w:p>
    <w:p w:rsidR="001E5E64" w:rsidRDefault="001E5E64" w:rsidP="001E5E64">
      <w:pPr>
        <w:pStyle w:val="WRYLY"/>
      </w:pPr>
      <w:r>
        <w:t>(fear begins to show again as his curiosity fades)</w:t>
      </w:r>
    </w:p>
    <w:p w:rsidR="001E5E64" w:rsidRDefault="00C65C2B" w:rsidP="001E5E64">
      <w:pPr>
        <w:pStyle w:val="DIALOGUE"/>
      </w:pPr>
      <w:r>
        <w:t>Should</w:t>
      </w:r>
      <w:r w:rsidR="001E5E64">
        <w:t xml:space="preserve"> go.</w:t>
      </w:r>
    </w:p>
    <w:p w:rsidR="001E5E64" w:rsidRDefault="001E5E64" w:rsidP="001E5E64">
      <w:pPr>
        <w:pStyle w:val="DIALOGUE"/>
      </w:pPr>
    </w:p>
    <w:p w:rsidR="00C65C2B" w:rsidRDefault="00C65C2B" w:rsidP="00C65C2B">
      <w:pPr>
        <w:pStyle w:val="ACTION"/>
      </w:pPr>
      <w:r>
        <w:t xml:space="preserve">A sharp, piercing cry sounds from the darkness. </w:t>
      </w:r>
    </w:p>
    <w:p w:rsidR="00C65C2B" w:rsidRDefault="00C65C2B" w:rsidP="00C65C2B">
      <w:pPr>
        <w:pStyle w:val="ACTION"/>
      </w:pPr>
    </w:p>
    <w:p w:rsidR="00C65C2B" w:rsidRDefault="00C65C2B" w:rsidP="00C65C2B">
      <w:pPr>
        <w:pStyle w:val="ACTION"/>
      </w:pPr>
      <w:r>
        <w:t>MATT cries out in surprise</w:t>
      </w:r>
    </w:p>
    <w:p w:rsidR="00C65C2B" w:rsidRDefault="00C65C2B" w:rsidP="00C65C2B">
      <w:pPr>
        <w:pStyle w:val="ACTION"/>
      </w:pPr>
    </w:p>
    <w:p w:rsidR="0027240B" w:rsidRDefault="0027240B" w:rsidP="0027240B">
      <w:pPr>
        <w:pStyle w:val="ACTION"/>
      </w:pPr>
      <w:r>
        <w:t>REBECCA whips the flashlight around frantically as the echo continues to reverberate across the empty street.</w:t>
      </w:r>
    </w:p>
    <w:p w:rsidR="0027240B" w:rsidRDefault="0027240B" w:rsidP="0027240B">
      <w:pPr>
        <w:pStyle w:val="ACTION"/>
      </w:pPr>
    </w:p>
    <w:p w:rsidR="0027240B" w:rsidRDefault="0027240B" w:rsidP="0027240B">
      <w:pPr>
        <w:pStyle w:val="ACTION"/>
      </w:pPr>
      <w:r>
        <w:t xml:space="preserve">MATT is shaking hard now, panicked and sweating. </w:t>
      </w:r>
    </w:p>
    <w:p w:rsidR="0027240B" w:rsidRDefault="0027240B" w:rsidP="0027240B">
      <w:pPr>
        <w:pStyle w:val="ACTION"/>
      </w:pPr>
    </w:p>
    <w:p w:rsidR="0027240B" w:rsidRDefault="0027240B" w:rsidP="0027240B">
      <w:pPr>
        <w:pStyle w:val="CHARACTER"/>
      </w:pPr>
      <w:r>
        <w:t>matt</w:t>
      </w:r>
    </w:p>
    <w:p w:rsidR="0027240B" w:rsidRDefault="0027240B" w:rsidP="0027240B">
      <w:pPr>
        <w:pStyle w:val="DIALOGUE"/>
      </w:pPr>
      <w:r>
        <w:t>No...</w:t>
      </w:r>
    </w:p>
    <w:p w:rsidR="0027240B" w:rsidRDefault="0027240B" w:rsidP="0027240B">
      <w:pPr>
        <w:pStyle w:val="DIALOGUE"/>
      </w:pPr>
    </w:p>
    <w:p w:rsidR="0027240B" w:rsidRDefault="0027240B" w:rsidP="0027240B">
      <w:pPr>
        <w:pStyle w:val="CHARACTER"/>
      </w:pPr>
      <w:r>
        <w:t>david</w:t>
      </w:r>
    </w:p>
    <w:p w:rsidR="0027240B" w:rsidRDefault="0027240B" w:rsidP="0027240B">
      <w:pPr>
        <w:pStyle w:val="DIALOGUE"/>
      </w:pPr>
      <w:r>
        <w:t>What the hell was that?</w:t>
      </w:r>
    </w:p>
    <w:p w:rsidR="0027240B" w:rsidRDefault="0027240B" w:rsidP="0027240B">
      <w:pPr>
        <w:pStyle w:val="DIALOGUE"/>
      </w:pPr>
    </w:p>
    <w:p w:rsidR="0027240B" w:rsidRDefault="0027240B" w:rsidP="0027240B">
      <w:pPr>
        <w:pStyle w:val="ACTION"/>
      </w:pPr>
      <w:r>
        <w:t>A lower, slower sound, almost a growl, is emitted from the darkness across the street.</w:t>
      </w:r>
    </w:p>
    <w:p w:rsidR="0027240B" w:rsidRDefault="0027240B" w:rsidP="0027240B">
      <w:pPr>
        <w:pStyle w:val="ACTION"/>
      </w:pPr>
    </w:p>
    <w:p w:rsidR="0027240B" w:rsidRDefault="0027240B" w:rsidP="0027240B">
      <w:pPr>
        <w:pStyle w:val="CHARACTER"/>
      </w:pPr>
      <w:r>
        <w:t>matt</w:t>
      </w:r>
    </w:p>
    <w:p w:rsidR="0027240B" w:rsidRDefault="0027240B" w:rsidP="0027240B">
      <w:pPr>
        <w:pStyle w:val="DIALOGUE"/>
      </w:pPr>
      <w:r>
        <w:t>No!</w:t>
      </w:r>
    </w:p>
    <w:p w:rsidR="0027240B" w:rsidRDefault="0027240B" w:rsidP="0027240B">
      <w:pPr>
        <w:pStyle w:val="DIALOGUE"/>
      </w:pPr>
    </w:p>
    <w:p w:rsidR="0027240B" w:rsidRDefault="0027240B" w:rsidP="0027240B">
      <w:pPr>
        <w:pStyle w:val="ACTION"/>
      </w:pPr>
      <w:r>
        <w:t xml:space="preserve">MATT suddenly takes off in the direction of the gate. </w:t>
      </w:r>
    </w:p>
    <w:p w:rsidR="0027240B" w:rsidRDefault="0027240B" w:rsidP="0027240B">
      <w:pPr>
        <w:pStyle w:val="ACTION"/>
      </w:pPr>
    </w:p>
    <w:p w:rsidR="0027240B" w:rsidRDefault="0027240B" w:rsidP="0027240B">
      <w:pPr>
        <w:pStyle w:val="CHARACTER"/>
      </w:pPr>
      <w:r>
        <w:t>rebecca</w:t>
      </w:r>
    </w:p>
    <w:p w:rsidR="0027240B" w:rsidRDefault="0027240B" w:rsidP="0027240B">
      <w:pPr>
        <w:pStyle w:val="DIALOGUE"/>
      </w:pPr>
      <w:r>
        <w:t>Idiot!</w:t>
      </w:r>
    </w:p>
    <w:p w:rsidR="0027240B" w:rsidRDefault="0027240B" w:rsidP="0027240B">
      <w:pPr>
        <w:pStyle w:val="DIALOGUE"/>
      </w:pPr>
    </w:p>
    <w:p w:rsidR="0027240B" w:rsidRDefault="0027240B" w:rsidP="0027240B">
      <w:pPr>
        <w:pStyle w:val="ACTION"/>
      </w:pPr>
      <w:r>
        <w:t>REBECCA reaches out and grabs MATT's left arm as he tries to run past, pulling him back.</w:t>
      </w:r>
    </w:p>
    <w:p w:rsidR="0027240B" w:rsidRDefault="0027240B" w:rsidP="0027240B">
      <w:pPr>
        <w:pStyle w:val="ACTION"/>
      </w:pPr>
    </w:p>
    <w:p w:rsidR="0027240B" w:rsidRDefault="0027240B" w:rsidP="0027240B">
      <w:pPr>
        <w:pStyle w:val="CHARACTER"/>
      </w:pPr>
      <w:r>
        <w:t>matt</w:t>
      </w:r>
    </w:p>
    <w:p w:rsidR="0027240B" w:rsidRDefault="0027240B" w:rsidP="0027240B">
      <w:pPr>
        <w:pStyle w:val="DIALOGUE"/>
      </w:pPr>
      <w:r>
        <w:t>Stop!</w:t>
      </w:r>
    </w:p>
    <w:p w:rsidR="0027240B" w:rsidRDefault="0027240B" w:rsidP="0027240B">
      <w:pPr>
        <w:pStyle w:val="DIALOGUE"/>
      </w:pPr>
    </w:p>
    <w:p w:rsidR="0027240B" w:rsidRDefault="0027240B" w:rsidP="0027240B">
      <w:pPr>
        <w:pStyle w:val="ACTION"/>
      </w:pPr>
      <w:r>
        <w:t xml:space="preserve">MATT blindly swings at her with his other arm, flailing. </w:t>
      </w:r>
    </w:p>
    <w:p w:rsidR="0027240B" w:rsidRDefault="0027240B" w:rsidP="0027240B">
      <w:pPr>
        <w:pStyle w:val="ACTION"/>
      </w:pPr>
    </w:p>
    <w:p w:rsidR="0027240B" w:rsidRDefault="0027240B" w:rsidP="0027240B">
      <w:pPr>
        <w:pStyle w:val="ACTION"/>
      </w:pPr>
      <w:r>
        <w:t>REBECCA lets go of MATT's left arm, then catches his right wrist and holds it down.</w:t>
      </w:r>
    </w:p>
    <w:p w:rsidR="0027240B" w:rsidRDefault="0027240B" w:rsidP="0027240B">
      <w:pPr>
        <w:pStyle w:val="ACTION"/>
      </w:pPr>
    </w:p>
    <w:p w:rsidR="0027240B" w:rsidRDefault="0027240B" w:rsidP="0027240B">
      <w:pPr>
        <w:pStyle w:val="CHARACTER"/>
      </w:pPr>
      <w:r>
        <w:t>rebecca</w:t>
      </w:r>
    </w:p>
    <w:p w:rsidR="0027240B" w:rsidRDefault="0027240B" w:rsidP="0027240B">
      <w:pPr>
        <w:pStyle w:val="WRYLY"/>
      </w:pPr>
      <w:r>
        <w:t>(frantic whisper)</w:t>
      </w:r>
    </w:p>
    <w:p w:rsidR="0027240B" w:rsidRDefault="0027240B" w:rsidP="0027240B">
      <w:pPr>
        <w:pStyle w:val="DIALOGUE"/>
      </w:pPr>
      <w:r>
        <w:t xml:space="preserve">Don't you know anything? We have to move together! </w:t>
      </w:r>
      <w:r>
        <w:rPr>
          <w:i/>
        </w:rPr>
        <w:t>Slowly!</w:t>
      </w:r>
    </w:p>
    <w:p w:rsidR="0027240B" w:rsidRDefault="0027240B" w:rsidP="0027240B">
      <w:pPr>
        <w:pStyle w:val="DIALOGUE"/>
      </w:pPr>
    </w:p>
    <w:p w:rsidR="0027240B" w:rsidRDefault="0027240B" w:rsidP="0027240B">
      <w:pPr>
        <w:pStyle w:val="ACTION"/>
      </w:pPr>
      <w:r>
        <w:t xml:space="preserve">REBECCA hands the flashlight to DAVID. </w:t>
      </w:r>
    </w:p>
    <w:p w:rsidR="0027240B" w:rsidRDefault="0027240B" w:rsidP="0027240B">
      <w:pPr>
        <w:pStyle w:val="ACTION"/>
      </w:pPr>
    </w:p>
    <w:p w:rsidR="0027240B" w:rsidRDefault="0027240B" w:rsidP="0027240B">
      <w:pPr>
        <w:pStyle w:val="ACTION"/>
      </w:pPr>
      <w:r>
        <w:t>The three of them begin to walk, watching the other side the street but keeping the flashlight pointed away from there. REBECCA retains her grip on MATT's wrist, slightly pushing him down the sidewalk.</w:t>
      </w:r>
    </w:p>
    <w:p w:rsidR="0027240B" w:rsidRDefault="0027240B" w:rsidP="0027240B">
      <w:pPr>
        <w:pStyle w:val="DIALOGUE"/>
      </w:pPr>
    </w:p>
    <w:p w:rsidR="0027240B" w:rsidRDefault="0027240B" w:rsidP="0027240B">
      <w:pPr>
        <w:pStyle w:val="ACTION"/>
      </w:pPr>
      <w:r>
        <w:t>A loud crash is heard and then sounds of movement.</w:t>
      </w:r>
    </w:p>
    <w:p w:rsidR="0027240B" w:rsidRDefault="0027240B" w:rsidP="0027240B">
      <w:pPr>
        <w:pStyle w:val="ACTION"/>
      </w:pPr>
    </w:p>
    <w:p w:rsidR="0027240B" w:rsidRDefault="0027240B" w:rsidP="0027240B">
      <w:pPr>
        <w:pStyle w:val="ACTION"/>
      </w:pPr>
      <w:r>
        <w:t>MATT jumps, then pulls his arm free from REBECCA.</w:t>
      </w:r>
    </w:p>
    <w:p w:rsidR="0027240B" w:rsidRDefault="0027240B" w:rsidP="0027240B">
      <w:pPr>
        <w:pStyle w:val="ACTION"/>
      </w:pPr>
    </w:p>
    <w:p w:rsidR="0027240B" w:rsidRDefault="0027240B" w:rsidP="0027240B">
      <w:pPr>
        <w:pStyle w:val="ACTION"/>
      </w:pPr>
      <w:r>
        <w:t xml:space="preserve">He makes it two steps then his leg goes out from under him, throwing his back onto the concrete. </w:t>
      </w:r>
    </w:p>
    <w:p w:rsidR="0027240B" w:rsidRDefault="0027240B" w:rsidP="0027240B">
      <w:pPr>
        <w:pStyle w:val="ACTION"/>
      </w:pPr>
    </w:p>
    <w:p w:rsidR="0027240B" w:rsidRPr="00EA02F0" w:rsidRDefault="0027240B" w:rsidP="0027240B">
      <w:pPr>
        <w:pStyle w:val="ACTION"/>
      </w:pPr>
      <w:r>
        <w:t>MATT is stunned for a moment, then begins to scream and flail.</w:t>
      </w:r>
    </w:p>
    <w:p w:rsidR="0027240B" w:rsidRDefault="0027240B" w:rsidP="0027240B">
      <w:pPr>
        <w:pStyle w:val="DIALOGUE"/>
      </w:pPr>
    </w:p>
    <w:p w:rsidR="0027240B" w:rsidRDefault="0027240B" w:rsidP="0027240B">
      <w:pPr>
        <w:pStyle w:val="CHARACTER"/>
      </w:pPr>
      <w:r>
        <w:t>david</w:t>
      </w:r>
    </w:p>
    <w:p w:rsidR="0027240B" w:rsidRDefault="0027240B" w:rsidP="0027240B">
      <w:pPr>
        <w:pStyle w:val="DIALOGUE"/>
      </w:pPr>
      <w:r>
        <w:t>No!</w:t>
      </w:r>
    </w:p>
    <w:p w:rsidR="0027240B" w:rsidRDefault="0027240B" w:rsidP="0027240B">
      <w:pPr>
        <w:pStyle w:val="DIALOGUE"/>
      </w:pPr>
    </w:p>
    <w:p w:rsidR="0027240B" w:rsidRDefault="0027240B" w:rsidP="0027240B">
      <w:pPr>
        <w:pStyle w:val="ACTION"/>
      </w:pPr>
      <w:r>
        <w:t>DAVID and REBECCA run to MATT as he begins to slide on the ground. REBECCA grab's MATT's arm again and pulls.</w:t>
      </w:r>
    </w:p>
    <w:p w:rsidR="0027240B" w:rsidRDefault="0027240B" w:rsidP="0027240B">
      <w:pPr>
        <w:pStyle w:val="ACTION"/>
      </w:pPr>
    </w:p>
    <w:p w:rsidR="0027240B" w:rsidRDefault="0027240B" w:rsidP="0027240B">
      <w:pPr>
        <w:pStyle w:val="ACTION"/>
      </w:pPr>
      <w:r>
        <w:t>DAVID frantically swings the flashlight down near MATT's leg.</w:t>
      </w:r>
    </w:p>
    <w:p w:rsidR="0027240B" w:rsidRDefault="0027240B" w:rsidP="0027240B">
      <w:pPr>
        <w:pStyle w:val="ACTION"/>
      </w:pPr>
    </w:p>
    <w:p w:rsidR="0027240B" w:rsidRDefault="0027240B" w:rsidP="0027240B">
      <w:pPr>
        <w:pStyle w:val="CHARACTER"/>
      </w:pPr>
      <w:r>
        <w:t>rebecca</w:t>
      </w:r>
    </w:p>
    <w:p w:rsidR="0027240B" w:rsidRPr="00BA41E8" w:rsidRDefault="0027240B" w:rsidP="0027240B">
      <w:pPr>
        <w:pStyle w:val="WRYLY"/>
      </w:pPr>
      <w:r>
        <w:t>(yelling)</w:t>
      </w:r>
    </w:p>
    <w:p w:rsidR="0027240B" w:rsidRPr="00BA41E8" w:rsidRDefault="0027240B" w:rsidP="0027240B">
      <w:pPr>
        <w:pStyle w:val="DIALOGUE"/>
      </w:pPr>
      <w:r>
        <w:t>Come on!</w:t>
      </w:r>
    </w:p>
    <w:p w:rsidR="0027240B" w:rsidRDefault="0027240B" w:rsidP="0027240B">
      <w:pPr>
        <w:pStyle w:val="ACTION"/>
      </w:pPr>
    </w:p>
    <w:p w:rsidR="0027240B" w:rsidRDefault="0027240B" w:rsidP="0027240B">
      <w:pPr>
        <w:pStyle w:val="ACTION"/>
      </w:pPr>
      <w:r>
        <w:t>Through the moving light, visible in only split seconds, is what appears to be a dark tentacle wrapped around MATT's ankle. It is slick and covered in moisture.</w:t>
      </w:r>
    </w:p>
    <w:p w:rsidR="0027240B" w:rsidRDefault="0027240B" w:rsidP="0027240B">
      <w:pPr>
        <w:pStyle w:val="ACTION"/>
      </w:pPr>
    </w:p>
    <w:p w:rsidR="0027240B" w:rsidRDefault="0027240B" w:rsidP="0027240B">
      <w:pPr>
        <w:pStyle w:val="ACTION"/>
      </w:pPr>
      <w:r>
        <w:t>DAVID yells and continues swinging the flashlight, bring it down on the creature.</w:t>
      </w:r>
    </w:p>
    <w:p w:rsidR="0027240B" w:rsidRDefault="0027240B" w:rsidP="0027240B">
      <w:pPr>
        <w:pStyle w:val="ACTION"/>
      </w:pPr>
    </w:p>
    <w:p w:rsidR="0027240B" w:rsidRPr="00FF0120" w:rsidRDefault="0027240B" w:rsidP="0027240B">
      <w:pPr>
        <w:pStyle w:val="ACTION"/>
      </w:pPr>
      <w:r>
        <w:lastRenderedPageBreak/>
        <w:t xml:space="preserve">As one of the strikes make contact, a bright violet flash blinds them. </w:t>
      </w:r>
    </w:p>
    <w:p w:rsidR="0027240B" w:rsidRDefault="0027240B" w:rsidP="0027240B">
      <w:pPr>
        <w:pStyle w:val="ACTION"/>
      </w:pPr>
    </w:p>
    <w:p w:rsidR="0027240B" w:rsidRDefault="0027240B" w:rsidP="0027240B">
      <w:pPr>
        <w:pStyle w:val="CHARACTER"/>
      </w:pPr>
      <w:r>
        <w:t>david</w:t>
      </w:r>
    </w:p>
    <w:p w:rsidR="0027240B" w:rsidRDefault="0027240B" w:rsidP="0027240B">
      <w:pPr>
        <w:pStyle w:val="DIALOGUE"/>
      </w:pPr>
      <w:r>
        <w:t>What--</w:t>
      </w:r>
    </w:p>
    <w:p w:rsidR="0027240B" w:rsidRDefault="0027240B" w:rsidP="0027240B">
      <w:pPr>
        <w:pStyle w:val="DIALOGUE"/>
      </w:pPr>
    </w:p>
    <w:p w:rsidR="0027240B" w:rsidRDefault="0027240B" w:rsidP="0027240B">
      <w:pPr>
        <w:pStyle w:val="ACTION"/>
      </w:pPr>
      <w:r>
        <w:t>A screech rolls across the street and MATT is released as the darkness returns.</w:t>
      </w:r>
    </w:p>
    <w:p w:rsidR="0027240B" w:rsidRDefault="0027240B" w:rsidP="0027240B">
      <w:pPr>
        <w:pStyle w:val="ACTION"/>
      </w:pPr>
    </w:p>
    <w:p w:rsidR="0027240B" w:rsidRDefault="0027240B" w:rsidP="0027240B">
      <w:pPr>
        <w:pStyle w:val="ACTION"/>
      </w:pPr>
      <w:r>
        <w:t>MATT scrambles to his feet.</w:t>
      </w:r>
    </w:p>
    <w:p w:rsidR="0027240B" w:rsidRDefault="0027240B" w:rsidP="0027240B">
      <w:pPr>
        <w:pStyle w:val="ACTION"/>
      </w:pPr>
    </w:p>
    <w:p w:rsidR="0027240B" w:rsidRDefault="0027240B" w:rsidP="0027240B">
      <w:pPr>
        <w:pStyle w:val="CHARACTER"/>
      </w:pPr>
      <w:r>
        <w:t>rebecca</w:t>
      </w:r>
    </w:p>
    <w:p w:rsidR="0027240B" w:rsidRDefault="0027240B" w:rsidP="0027240B">
      <w:pPr>
        <w:pStyle w:val="DIALOGUE"/>
      </w:pPr>
      <w:r>
        <w:t>RUN!</w:t>
      </w:r>
    </w:p>
    <w:p w:rsidR="00DA06F1" w:rsidRPr="0053294A" w:rsidRDefault="00DA06F1" w:rsidP="00C65C2B">
      <w:pPr>
        <w:pStyle w:val="ACTION"/>
        <w:rPr>
          <w:lang w:val="en-CA"/>
        </w:rPr>
      </w:pPr>
    </w:p>
    <w:p w:rsidR="00DA06F1" w:rsidRPr="001E5E64" w:rsidRDefault="00DA06F1" w:rsidP="00C65C2B">
      <w:pPr>
        <w:pStyle w:val="ACTION"/>
      </w:pPr>
    </w:p>
    <w:p w:rsidR="0053294A" w:rsidRDefault="0053294A" w:rsidP="0053294A">
      <w:pPr>
        <w:pStyle w:val="SLUGLINE"/>
      </w:pPr>
      <w:r>
        <w:t>EXT. QUARANTINE GATE - NIGHT</w:t>
      </w:r>
    </w:p>
    <w:p w:rsidR="0053294A" w:rsidRDefault="0053294A" w:rsidP="0053294A">
      <w:pPr>
        <w:pStyle w:val="ACTION"/>
        <w:rPr>
          <w:lang w:val="en-CA"/>
        </w:rPr>
      </w:pPr>
    </w:p>
    <w:p w:rsidR="0053294A" w:rsidRDefault="0053294A" w:rsidP="0053294A">
      <w:pPr>
        <w:pStyle w:val="ACTION"/>
        <w:rPr>
          <w:lang w:val="en-CA"/>
        </w:rPr>
      </w:pPr>
      <w:r>
        <w:rPr>
          <w:lang w:val="en-CA"/>
        </w:rPr>
        <w:t>WARD checks the time on his watch. He nods, satisfied.</w:t>
      </w:r>
    </w:p>
    <w:p w:rsidR="0053294A" w:rsidRDefault="0053294A" w:rsidP="0053294A">
      <w:pPr>
        <w:pStyle w:val="ACTION"/>
        <w:rPr>
          <w:lang w:val="en-CA"/>
        </w:rPr>
      </w:pPr>
    </w:p>
    <w:p w:rsidR="0053294A" w:rsidRDefault="0053294A" w:rsidP="0053294A">
      <w:pPr>
        <w:pStyle w:val="CHARACTER"/>
      </w:pPr>
      <w:r>
        <w:t>ward</w:t>
      </w:r>
    </w:p>
    <w:p w:rsidR="0053294A" w:rsidRDefault="0053294A" w:rsidP="0053294A">
      <w:pPr>
        <w:pStyle w:val="DIALOGUE"/>
      </w:pPr>
      <w:r>
        <w:t>Alright, let's start.</w:t>
      </w:r>
    </w:p>
    <w:p w:rsidR="0053294A" w:rsidRDefault="0053294A" w:rsidP="0053294A">
      <w:pPr>
        <w:pStyle w:val="DIALOGUE"/>
      </w:pPr>
    </w:p>
    <w:p w:rsidR="0053294A" w:rsidRDefault="0053294A" w:rsidP="0053294A">
      <w:pPr>
        <w:pStyle w:val="ACTION"/>
      </w:pPr>
      <w:r>
        <w:t>To his back is the closed gate leading into the quarantine zone. It is large, metallic and heavy duty, with two thick Plexiglas windows providing a small view into the quarantine. A stark contrast to the simple chain link fence that surrounds the rest of the zone.</w:t>
      </w:r>
    </w:p>
    <w:p w:rsidR="0053294A" w:rsidRDefault="0053294A" w:rsidP="0053294A">
      <w:pPr>
        <w:pStyle w:val="ACTION"/>
      </w:pPr>
    </w:p>
    <w:p w:rsidR="0053294A" w:rsidRDefault="0053294A" w:rsidP="0053294A">
      <w:pPr>
        <w:pStyle w:val="ACTION"/>
      </w:pPr>
      <w:r>
        <w:t>The area in front of the gate is bathed in light from portable spotlights. A number of small tents cover the area, with military police working in and about them.</w:t>
      </w:r>
    </w:p>
    <w:p w:rsidR="0053294A" w:rsidRDefault="0053294A" w:rsidP="0053294A">
      <w:pPr>
        <w:pStyle w:val="ACTION"/>
      </w:pPr>
    </w:p>
    <w:p w:rsidR="0053294A" w:rsidRDefault="0053294A" w:rsidP="0053294A">
      <w:pPr>
        <w:pStyle w:val="ACTION"/>
      </w:pPr>
      <w:r>
        <w:t>Standing near WARD are three men in full body armor, including face masks, headlamps and CCUBA units (rebreathers). Each is holding an M4 carbine rifle at their side as they make their final checks.</w:t>
      </w:r>
    </w:p>
    <w:p w:rsidR="0053294A" w:rsidRDefault="0053294A" w:rsidP="0053294A">
      <w:pPr>
        <w:pStyle w:val="ACTION"/>
      </w:pPr>
    </w:p>
    <w:p w:rsidR="0053294A" w:rsidRDefault="0053294A" w:rsidP="0053294A">
      <w:pPr>
        <w:pStyle w:val="CHARACTER"/>
      </w:pPr>
      <w:r>
        <w:t>ward</w:t>
      </w:r>
    </w:p>
    <w:p w:rsidR="0053294A" w:rsidRPr="00253561" w:rsidRDefault="0053294A" w:rsidP="0053294A">
      <w:pPr>
        <w:pStyle w:val="WRYLY"/>
      </w:pPr>
      <w:r>
        <w:t>(to the soldiers)</w:t>
      </w:r>
    </w:p>
    <w:p w:rsidR="0053294A" w:rsidRDefault="0053294A" w:rsidP="0053294A">
      <w:pPr>
        <w:pStyle w:val="DIALOGUE"/>
      </w:pPr>
      <w:r>
        <w:t>Again, three targets for extraction. They are no more than two blocks from this point. I don't want this to take long.</w:t>
      </w:r>
    </w:p>
    <w:p w:rsidR="0053294A" w:rsidRDefault="0053294A" w:rsidP="0053294A">
      <w:pPr>
        <w:pStyle w:val="DIALOGUE"/>
      </w:pPr>
    </w:p>
    <w:p w:rsidR="0053294A" w:rsidRDefault="0053294A" w:rsidP="0053294A">
      <w:pPr>
        <w:pStyle w:val="ACTION"/>
      </w:pPr>
      <w:r>
        <w:t>WARD turns and examines the gate.</w:t>
      </w:r>
    </w:p>
    <w:p w:rsidR="0053294A" w:rsidRDefault="0053294A" w:rsidP="0053294A">
      <w:pPr>
        <w:pStyle w:val="ACTION"/>
      </w:pPr>
    </w:p>
    <w:p w:rsidR="0053294A" w:rsidRDefault="0053294A" w:rsidP="0053294A">
      <w:pPr>
        <w:pStyle w:val="CHARACTER"/>
      </w:pPr>
      <w:r>
        <w:lastRenderedPageBreak/>
        <w:t>ward</w:t>
      </w:r>
    </w:p>
    <w:p w:rsidR="0053294A" w:rsidRDefault="0053294A" w:rsidP="0053294A">
      <w:pPr>
        <w:pStyle w:val="WRYLY"/>
      </w:pPr>
      <w:r>
        <w:t>(calling over his should to a guard)</w:t>
      </w:r>
    </w:p>
    <w:p w:rsidR="0053294A" w:rsidRDefault="0053294A" w:rsidP="0053294A">
      <w:pPr>
        <w:pStyle w:val="DIALOGUE"/>
      </w:pPr>
      <w:r>
        <w:t>Open it!</w:t>
      </w:r>
    </w:p>
    <w:p w:rsidR="0053294A" w:rsidRDefault="0053294A" w:rsidP="0053294A">
      <w:pPr>
        <w:pStyle w:val="DIALOGUE"/>
      </w:pPr>
    </w:p>
    <w:p w:rsidR="0053294A" w:rsidRDefault="0053294A" w:rsidP="0053294A">
      <w:pPr>
        <w:pStyle w:val="ACTION"/>
      </w:pPr>
      <w:r>
        <w:t>The gate clicks and the heavy doors swing out, opening a path into the quarantine.</w:t>
      </w:r>
    </w:p>
    <w:p w:rsidR="0053294A" w:rsidRDefault="0053294A" w:rsidP="0053294A">
      <w:pPr>
        <w:pStyle w:val="ACTION"/>
      </w:pPr>
    </w:p>
    <w:p w:rsidR="0053294A" w:rsidRDefault="0053294A" w:rsidP="0053294A">
      <w:pPr>
        <w:pStyle w:val="ACTION"/>
      </w:pPr>
      <w:r>
        <w:t>WARD steps back from the gate. The suited men step forward.</w:t>
      </w:r>
    </w:p>
    <w:p w:rsidR="0053294A" w:rsidRDefault="0053294A" w:rsidP="0053294A">
      <w:pPr>
        <w:pStyle w:val="ACTION"/>
      </w:pPr>
    </w:p>
    <w:p w:rsidR="0053294A" w:rsidRDefault="0053294A" w:rsidP="0053294A">
      <w:pPr>
        <w:pStyle w:val="ACTION"/>
      </w:pPr>
      <w:r>
        <w:t xml:space="preserve">The sound of footsteps is audible, and a spot of light is visible, bouncing erratically across the street. </w:t>
      </w:r>
    </w:p>
    <w:p w:rsidR="0053294A" w:rsidRDefault="0053294A" w:rsidP="0053294A">
      <w:pPr>
        <w:pStyle w:val="ACTION"/>
      </w:pPr>
    </w:p>
    <w:p w:rsidR="0053294A" w:rsidRDefault="0053294A" w:rsidP="0053294A">
      <w:pPr>
        <w:pStyle w:val="ACTION"/>
      </w:pPr>
      <w:r>
        <w:t xml:space="preserve">The three suited men step up to the gate, rifles raised. </w:t>
      </w:r>
    </w:p>
    <w:p w:rsidR="0053294A" w:rsidRDefault="0053294A" w:rsidP="0053294A">
      <w:pPr>
        <w:pStyle w:val="ACTION"/>
      </w:pPr>
    </w:p>
    <w:p w:rsidR="0053294A" w:rsidRDefault="0053294A" w:rsidP="0053294A">
      <w:pPr>
        <w:pStyle w:val="ACTION"/>
      </w:pPr>
      <w:r>
        <w:t>REBECCA, DAVID and MATT emerge from the darkness beyond the gate. They barely slow down as they notice the armed men.</w:t>
      </w:r>
    </w:p>
    <w:p w:rsidR="0053294A" w:rsidRDefault="0053294A" w:rsidP="0053294A">
      <w:pPr>
        <w:pStyle w:val="ACTION"/>
      </w:pPr>
    </w:p>
    <w:p w:rsidR="0053294A" w:rsidRDefault="0053294A" w:rsidP="0053294A">
      <w:pPr>
        <w:pStyle w:val="CHARACTER"/>
      </w:pPr>
      <w:r>
        <w:t>ward</w:t>
      </w:r>
    </w:p>
    <w:p w:rsidR="0053294A" w:rsidRDefault="0053294A" w:rsidP="0053294A">
      <w:pPr>
        <w:pStyle w:val="DIALOGUE"/>
      </w:pPr>
      <w:r>
        <w:t>(to the soldier)</w:t>
      </w:r>
    </w:p>
    <w:p w:rsidR="0053294A" w:rsidRDefault="0053294A" w:rsidP="0053294A">
      <w:pPr>
        <w:pStyle w:val="DIALOGUE"/>
      </w:pPr>
      <w:r>
        <w:t>Hold!</w:t>
      </w:r>
    </w:p>
    <w:p w:rsidR="0053294A" w:rsidRDefault="0053294A" w:rsidP="0053294A">
      <w:pPr>
        <w:pStyle w:val="DIALOGUE"/>
      </w:pPr>
    </w:p>
    <w:p w:rsidR="0053294A" w:rsidRDefault="0053294A" w:rsidP="0053294A">
      <w:pPr>
        <w:pStyle w:val="ACTION"/>
      </w:pPr>
      <w:r>
        <w:t xml:space="preserve">The men lower their weapons and step aside as the three run past the gate and stop. </w:t>
      </w:r>
    </w:p>
    <w:p w:rsidR="0053294A" w:rsidRDefault="0053294A" w:rsidP="0053294A">
      <w:pPr>
        <w:pStyle w:val="ACTION"/>
      </w:pPr>
    </w:p>
    <w:p w:rsidR="0053294A" w:rsidRDefault="0053294A" w:rsidP="0053294A">
      <w:pPr>
        <w:pStyle w:val="ACTION"/>
      </w:pPr>
      <w:r>
        <w:t>MATT is kneeling, catching his breath. DAVID and REBECCA are breathing heavily, but are quicker to recover.</w:t>
      </w:r>
    </w:p>
    <w:p w:rsidR="0053294A" w:rsidRDefault="0053294A" w:rsidP="0053294A">
      <w:pPr>
        <w:pStyle w:val="ACTION"/>
      </w:pPr>
    </w:p>
    <w:p w:rsidR="0053294A" w:rsidRDefault="0053294A" w:rsidP="0053294A">
      <w:pPr>
        <w:pStyle w:val="ACTION"/>
      </w:pPr>
      <w:r>
        <w:t>WARD steps up to the three, standing under the glow of a nearby spotlight.</w:t>
      </w:r>
    </w:p>
    <w:p w:rsidR="0053294A" w:rsidRDefault="0053294A" w:rsidP="0053294A">
      <w:pPr>
        <w:pStyle w:val="ACTION"/>
      </w:pPr>
    </w:p>
    <w:p w:rsidR="0053294A" w:rsidRDefault="0053294A" w:rsidP="0053294A">
      <w:pPr>
        <w:pStyle w:val="CHARACTER"/>
      </w:pPr>
      <w:r>
        <w:t>ward</w:t>
      </w:r>
    </w:p>
    <w:p w:rsidR="0053294A" w:rsidRDefault="0053294A" w:rsidP="0053294A">
      <w:pPr>
        <w:pStyle w:val="DIALOGUE"/>
      </w:pPr>
      <w:r>
        <w:t>Well, this is a nice little surprise.</w:t>
      </w:r>
    </w:p>
    <w:p w:rsidR="0053294A" w:rsidRDefault="0053294A" w:rsidP="0053294A">
      <w:pPr>
        <w:pStyle w:val="WRYLY"/>
      </w:pPr>
      <w:r>
        <w:t>(to the guard)</w:t>
      </w:r>
    </w:p>
    <w:p w:rsidR="0053294A" w:rsidRPr="00253561" w:rsidRDefault="0053294A" w:rsidP="0053294A">
      <w:pPr>
        <w:pStyle w:val="DIALOGUE"/>
      </w:pPr>
      <w:r>
        <w:t>Lock it! Now!</w:t>
      </w:r>
    </w:p>
    <w:p w:rsidR="002068B7" w:rsidRDefault="002068B7" w:rsidP="002068B7">
      <w:pPr>
        <w:pStyle w:val="ACTION"/>
        <w:rPr>
          <w:lang w:val="en-CA"/>
        </w:rPr>
      </w:pPr>
    </w:p>
    <w:p w:rsidR="002068B7" w:rsidRDefault="002068B7" w:rsidP="002068B7">
      <w:pPr>
        <w:pStyle w:val="ACTION"/>
        <w:rPr>
          <w:lang w:val="en-CA"/>
        </w:rPr>
      </w:pPr>
    </w:p>
    <w:p w:rsidR="002068B7" w:rsidRPr="00932AB7" w:rsidRDefault="002068B7" w:rsidP="002068B7">
      <w:pPr>
        <w:pStyle w:val="SLUGLINE"/>
      </w:pPr>
      <w:r>
        <w:t>EXT. QUARANTINE gate - NIGHT</w:t>
      </w:r>
    </w:p>
    <w:p w:rsidR="002068B7" w:rsidRDefault="002068B7" w:rsidP="002068B7">
      <w:pPr>
        <w:pStyle w:val="ACTION"/>
        <w:rPr>
          <w:lang w:val="en-CA"/>
        </w:rPr>
      </w:pPr>
    </w:p>
    <w:p w:rsidR="00865420" w:rsidRDefault="00865420" w:rsidP="00865420">
      <w:pPr>
        <w:pStyle w:val="ACTION"/>
        <w:rPr>
          <w:lang w:val="en-CA"/>
        </w:rPr>
      </w:pPr>
      <w:r>
        <w:rPr>
          <w:lang w:val="en-CA"/>
        </w:rPr>
        <w:t xml:space="preserve">Several minutes later, DAVID, REBECCA and MATT are sitting at a table under one of the nearby tents. </w:t>
      </w:r>
    </w:p>
    <w:p w:rsidR="00865420" w:rsidRDefault="00865420" w:rsidP="00865420">
      <w:pPr>
        <w:pStyle w:val="ACTION"/>
        <w:rPr>
          <w:lang w:val="en-CA"/>
        </w:rPr>
      </w:pPr>
    </w:p>
    <w:p w:rsidR="00865420" w:rsidRDefault="00865420" w:rsidP="00865420">
      <w:pPr>
        <w:pStyle w:val="ACTION"/>
        <w:rPr>
          <w:lang w:val="en-CA"/>
        </w:rPr>
      </w:pPr>
      <w:r>
        <w:rPr>
          <w:lang w:val="en-CA"/>
        </w:rPr>
        <w:t>DAVID and REBECCA are talking quietly, while MATT is staring off in another direction.</w:t>
      </w:r>
    </w:p>
    <w:p w:rsidR="00865420" w:rsidRDefault="00865420" w:rsidP="00865420">
      <w:pPr>
        <w:pStyle w:val="ACTION"/>
        <w:rPr>
          <w:lang w:val="en-CA"/>
        </w:rPr>
      </w:pPr>
    </w:p>
    <w:p w:rsidR="00865420" w:rsidRDefault="00865420" w:rsidP="00865420">
      <w:pPr>
        <w:pStyle w:val="ACTION"/>
        <w:rPr>
          <w:lang w:val="en-CA"/>
        </w:rPr>
      </w:pPr>
      <w:r>
        <w:rPr>
          <w:lang w:val="en-CA"/>
        </w:rPr>
        <w:t>WARD approaches them.</w:t>
      </w:r>
    </w:p>
    <w:p w:rsidR="00865420" w:rsidRDefault="00865420" w:rsidP="00865420">
      <w:pPr>
        <w:pStyle w:val="ACTION"/>
        <w:rPr>
          <w:lang w:val="en-CA"/>
        </w:rPr>
      </w:pPr>
    </w:p>
    <w:p w:rsidR="00865420" w:rsidRDefault="00865420" w:rsidP="00865420">
      <w:pPr>
        <w:pStyle w:val="CHARACTER"/>
      </w:pPr>
      <w:r>
        <w:t>ward</w:t>
      </w:r>
    </w:p>
    <w:p w:rsidR="00865420" w:rsidRDefault="00865420" w:rsidP="00865420">
      <w:pPr>
        <w:pStyle w:val="DIALOGUE"/>
      </w:pPr>
      <w:r>
        <w:t>Good to see you're all okay.</w:t>
      </w:r>
    </w:p>
    <w:p w:rsidR="00865420" w:rsidRDefault="00865420" w:rsidP="00865420">
      <w:pPr>
        <w:pStyle w:val="DIALOGUE"/>
      </w:pPr>
    </w:p>
    <w:p w:rsidR="00865420" w:rsidRDefault="00865420" w:rsidP="00865420">
      <w:pPr>
        <w:pStyle w:val="ACTION"/>
      </w:pPr>
      <w:r>
        <w:t>WARD smiles to each of them in turn. None look happy to see him.</w:t>
      </w:r>
    </w:p>
    <w:p w:rsidR="00865420" w:rsidRDefault="00865420" w:rsidP="00865420">
      <w:pPr>
        <w:pStyle w:val="ACTION"/>
      </w:pPr>
    </w:p>
    <w:p w:rsidR="00865420" w:rsidRDefault="00865420" w:rsidP="00865420">
      <w:pPr>
        <w:pStyle w:val="CHARACTER"/>
      </w:pPr>
      <w:r>
        <w:t>rebecca</w:t>
      </w:r>
    </w:p>
    <w:p w:rsidR="00865420" w:rsidRDefault="00865420" w:rsidP="00865420">
      <w:pPr>
        <w:pStyle w:val="DIALOGUE"/>
      </w:pPr>
      <w:r>
        <w:t>There's something in there.</w:t>
      </w:r>
    </w:p>
    <w:p w:rsidR="00865420" w:rsidRDefault="00865420" w:rsidP="00865420">
      <w:pPr>
        <w:pStyle w:val="DIALOGUE"/>
      </w:pPr>
    </w:p>
    <w:p w:rsidR="00865420" w:rsidRDefault="00865420" w:rsidP="00865420">
      <w:pPr>
        <w:pStyle w:val="ACTION"/>
      </w:pPr>
      <w:r>
        <w:t>WARD's remains unaffected by the news.</w:t>
      </w:r>
    </w:p>
    <w:p w:rsidR="00865420" w:rsidRDefault="00865420" w:rsidP="00865420">
      <w:pPr>
        <w:pStyle w:val="ACTION"/>
      </w:pPr>
    </w:p>
    <w:p w:rsidR="00865420" w:rsidRDefault="00865420" w:rsidP="00865420">
      <w:pPr>
        <w:pStyle w:val="CHARACTER"/>
      </w:pPr>
      <w:r>
        <w:t>ward</w:t>
      </w:r>
    </w:p>
    <w:p w:rsidR="00865420" w:rsidRDefault="00865420" w:rsidP="00865420">
      <w:pPr>
        <w:pStyle w:val="DIALOGUE"/>
      </w:pPr>
      <w:r>
        <w:t xml:space="preserve">There are still... things about the situation that we do not entirely understand yet. </w:t>
      </w:r>
    </w:p>
    <w:p w:rsidR="00865420" w:rsidRDefault="00865420" w:rsidP="00865420">
      <w:pPr>
        <w:pStyle w:val="ACTION"/>
      </w:pPr>
    </w:p>
    <w:p w:rsidR="00865420" w:rsidRDefault="00865420" w:rsidP="00865420">
      <w:pPr>
        <w:pStyle w:val="ACTION"/>
      </w:pPr>
      <w:r>
        <w:t>WARD sits down at an empty seat at the table.</w:t>
      </w:r>
    </w:p>
    <w:p w:rsidR="00865420" w:rsidRDefault="00865420" w:rsidP="00865420">
      <w:pPr>
        <w:pStyle w:val="DIALOGUE"/>
      </w:pPr>
    </w:p>
    <w:p w:rsidR="00865420" w:rsidRPr="00974400" w:rsidRDefault="00865420" w:rsidP="00865420">
      <w:pPr>
        <w:pStyle w:val="CHARACTER"/>
      </w:pPr>
      <w:r>
        <w:t>ward</w:t>
      </w:r>
    </w:p>
    <w:p w:rsidR="00865420" w:rsidRDefault="00865420" w:rsidP="00865420">
      <w:pPr>
        <w:pStyle w:val="DIALOGUE"/>
      </w:pPr>
      <w:r>
        <w:t>But I was actually hoping you all might be able to help us with that. I'll have to ask you to give us a report. Anything you can tell us about your experiences would be very helpful.</w:t>
      </w:r>
    </w:p>
    <w:p w:rsidR="00865420" w:rsidRDefault="00865420" w:rsidP="00865420">
      <w:pPr>
        <w:pStyle w:val="DIALOGUE"/>
      </w:pPr>
    </w:p>
    <w:p w:rsidR="00865420" w:rsidRDefault="00865420" w:rsidP="00865420">
      <w:pPr>
        <w:pStyle w:val="DIALOGUE"/>
      </w:pPr>
    </w:p>
    <w:p w:rsidR="00865420" w:rsidRDefault="00865420" w:rsidP="00865420">
      <w:pPr>
        <w:pStyle w:val="CHARACTER"/>
      </w:pPr>
      <w:r>
        <w:t>david</w:t>
      </w:r>
    </w:p>
    <w:p w:rsidR="00865420" w:rsidRPr="00E644AE" w:rsidRDefault="00865420" w:rsidP="00865420">
      <w:pPr>
        <w:pStyle w:val="DIALOGUE"/>
      </w:pPr>
      <w:r>
        <w:t>We'll see.</w:t>
      </w:r>
    </w:p>
    <w:p w:rsidR="00865420" w:rsidRPr="00635DEF" w:rsidRDefault="00865420" w:rsidP="00865420">
      <w:pPr>
        <w:pStyle w:val="DIALOGUE"/>
      </w:pPr>
    </w:p>
    <w:p w:rsidR="00865420" w:rsidRDefault="00865420" w:rsidP="00865420">
      <w:pPr>
        <w:pStyle w:val="CHARACTER"/>
      </w:pPr>
      <w:r>
        <w:t>ward</w:t>
      </w:r>
    </w:p>
    <w:p w:rsidR="00865420" w:rsidRDefault="00865420" w:rsidP="00865420">
      <w:pPr>
        <w:pStyle w:val="DIALOGUE"/>
      </w:pPr>
      <w:r>
        <w:t>Oh, yes, not now of course. You will want to rest, I'm sure.</w:t>
      </w:r>
    </w:p>
    <w:p w:rsidR="00865420" w:rsidRDefault="00865420" w:rsidP="00865420">
      <w:pPr>
        <w:pStyle w:val="WRYLY"/>
      </w:pPr>
      <w:r>
        <w:t>(glances at MATT)</w:t>
      </w:r>
    </w:p>
    <w:p w:rsidR="00865420" w:rsidRDefault="00865420" w:rsidP="00865420">
      <w:pPr>
        <w:pStyle w:val="DIALOGUE"/>
      </w:pPr>
      <w:r>
        <w:t>We'll get a car to take you all back to the apartments in just a few minutes. We can discuss the whole thing at another time.</w:t>
      </w:r>
    </w:p>
    <w:p w:rsidR="00865420" w:rsidRDefault="00865420" w:rsidP="00865420">
      <w:pPr>
        <w:pStyle w:val="DIALOGUE"/>
      </w:pPr>
    </w:p>
    <w:p w:rsidR="00865420" w:rsidRDefault="00865420" w:rsidP="00865420">
      <w:pPr>
        <w:pStyle w:val="ACTION"/>
      </w:pPr>
      <w:r>
        <w:t>The table goes silent for a few moments.</w:t>
      </w:r>
    </w:p>
    <w:p w:rsidR="00865420" w:rsidRDefault="00865420" w:rsidP="00865420">
      <w:pPr>
        <w:pStyle w:val="ACTION"/>
      </w:pPr>
    </w:p>
    <w:p w:rsidR="00865420" w:rsidRDefault="00865420" w:rsidP="00865420">
      <w:pPr>
        <w:pStyle w:val="CHARACTER"/>
      </w:pPr>
      <w:r>
        <w:t>matt</w:t>
      </w:r>
    </w:p>
    <w:p w:rsidR="00865420" w:rsidRDefault="00865420" w:rsidP="00865420">
      <w:pPr>
        <w:pStyle w:val="WRYLY"/>
      </w:pPr>
      <w:r>
        <w:t>(still turned away)</w:t>
      </w:r>
    </w:p>
    <w:p w:rsidR="00865420" w:rsidRDefault="00865420" w:rsidP="00865420">
      <w:pPr>
        <w:pStyle w:val="DIALOGUE"/>
      </w:pPr>
      <w:r>
        <w:t>Why didn't you stop us?</w:t>
      </w:r>
    </w:p>
    <w:p w:rsidR="00865420" w:rsidRDefault="00865420" w:rsidP="00865420">
      <w:pPr>
        <w:pStyle w:val="DIALOGUE"/>
      </w:pPr>
    </w:p>
    <w:p w:rsidR="00865420" w:rsidRDefault="00865420" w:rsidP="00865420">
      <w:pPr>
        <w:pStyle w:val="ACTION"/>
      </w:pPr>
      <w:r>
        <w:lastRenderedPageBreak/>
        <w:t>WARD gives another, rather helpless looking, smile to the back of MATT's head.</w:t>
      </w:r>
    </w:p>
    <w:p w:rsidR="00865420" w:rsidRDefault="00865420" w:rsidP="00865420">
      <w:pPr>
        <w:pStyle w:val="ACTION"/>
      </w:pPr>
    </w:p>
    <w:p w:rsidR="00865420" w:rsidRDefault="00865420" w:rsidP="00865420">
      <w:pPr>
        <w:pStyle w:val="CHARACTER"/>
      </w:pPr>
      <w:r>
        <w:t>ward</w:t>
      </w:r>
    </w:p>
    <w:p w:rsidR="00865420" w:rsidRDefault="00865420" w:rsidP="00865420">
      <w:pPr>
        <w:pStyle w:val="DIALOGUE"/>
      </w:pPr>
      <w:r>
        <w:t>I fear that you simply moved too quickly for us. There was a camera watching the alley where you three entered, but I'm ashamed to say that we did not notice you on the footage right away.</w:t>
      </w:r>
    </w:p>
    <w:p w:rsidR="00865420" w:rsidRDefault="00865420" w:rsidP="00865420">
      <w:pPr>
        <w:pStyle w:val="DIALOGUE"/>
      </w:pPr>
    </w:p>
    <w:p w:rsidR="00865420" w:rsidRDefault="00865420" w:rsidP="00865420">
      <w:pPr>
        <w:pStyle w:val="ACTION"/>
      </w:pPr>
      <w:r>
        <w:t>MATT turns, staring at WARD.</w:t>
      </w:r>
    </w:p>
    <w:p w:rsidR="00865420" w:rsidRDefault="00865420" w:rsidP="00865420">
      <w:pPr>
        <w:pStyle w:val="ACTION"/>
      </w:pPr>
    </w:p>
    <w:p w:rsidR="00865420" w:rsidRDefault="00865420" w:rsidP="00865420">
      <w:pPr>
        <w:pStyle w:val="CHARACTER"/>
      </w:pPr>
      <w:r>
        <w:t>WARD</w:t>
      </w:r>
    </w:p>
    <w:p w:rsidR="00865420" w:rsidRDefault="00865420" w:rsidP="00865420">
      <w:pPr>
        <w:pStyle w:val="DIALOGUE"/>
      </w:pPr>
      <w:r>
        <w:t>We did try to correct the mistake. We were sending a team in to find you just as you ran out.</w:t>
      </w:r>
    </w:p>
    <w:p w:rsidR="00865420" w:rsidRDefault="00865420" w:rsidP="00865420">
      <w:pPr>
        <w:pStyle w:val="DIALOGUE"/>
      </w:pPr>
    </w:p>
    <w:p w:rsidR="00865420" w:rsidRDefault="00865420" w:rsidP="00865420">
      <w:pPr>
        <w:pStyle w:val="ACTION"/>
      </w:pPr>
      <w:r>
        <w:t>WARD pauses, leaning forward.</w:t>
      </w:r>
    </w:p>
    <w:p w:rsidR="00865420" w:rsidRDefault="00865420" w:rsidP="00865420">
      <w:pPr>
        <w:pStyle w:val="ACTION"/>
      </w:pPr>
    </w:p>
    <w:p w:rsidR="00865420" w:rsidRDefault="00865420" w:rsidP="00865420">
      <w:pPr>
        <w:pStyle w:val="CHARACTER"/>
      </w:pPr>
      <w:r>
        <w:t>ward</w:t>
      </w:r>
    </w:p>
    <w:p w:rsidR="00865420" w:rsidRDefault="00865420" w:rsidP="00865420">
      <w:pPr>
        <w:pStyle w:val="DIALOGUE"/>
      </w:pPr>
      <w:r>
        <w:t>However, I was hoping that you three would know better than to do something as brash as going in there by yourselves. And I would advise that you all exercise more caution and forethought in the future.</w:t>
      </w:r>
    </w:p>
    <w:p w:rsidR="00865420" w:rsidRDefault="00865420" w:rsidP="00865420">
      <w:pPr>
        <w:pStyle w:val="WRYLY"/>
      </w:pPr>
      <w:r>
        <w:t>(meeting MATT's eyes)</w:t>
      </w:r>
    </w:p>
    <w:p w:rsidR="00865420" w:rsidRDefault="00865420" w:rsidP="00865420">
      <w:pPr>
        <w:pStyle w:val="DIALOGUE"/>
      </w:pPr>
      <w:r>
        <w:t>This is still a dangerous situation here, and I wouldn't want to see any of you get hurt.</w:t>
      </w:r>
    </w:p>
    <w:p w:rsidR="00865420" w:rsidRDefault="00865420" w:rsidP="00865420">
      <w:pPr>
        <w:pStyle w:val="DIALOGUE"/>
      </w:pPr>
    </w:p>
    <w:p w:rsidR="00865420" w:rsidRDefault="00865420" w:rsidP="00865420">
      <w:pPr>
        <w:pStyle w:val="ACTION"/>
      </w:pPr>
      <w:r>
        <w:t xml:space="preserve">MATT looks away again and WARD sits back in his chair. </w:t>
      </w:r>
    </w:p>
    <w:p w:rsidR="00865420" w:rsidRDefault="00865420" w:rsidP="00865420">
      <w:pPr>
        <w:pStyle w:val="ACTION"/>
      </w:pPr>
    </w:p>
    <w:p w:rsidR="00865420" w:rsidRDefault="00865420" w:rsidP="00865420">
      <w:pPr>
        <w:pStyle w:val="ACTION"/>
      </w:pPr>
      <w:r>
        <w:t>After a few moments, MATT seems to remember something.</w:t>
      </w:r>
    </w:p>
    <w:p w:rsidR="00865420" w:rsidRDefault="00865420" w:rsidP="00865420">
      <w:pPr>
        <w:pStyle w:val="ACTION"/>
      </w:pPr>
    </w:p>
    <w:p w:rsidR="00865420" w:rsidRDefault="00865420" w:rsidP="00865420">
      <w:pPr>
        <w:pStyle w:val="CHARACTER"/>
      </w:pPr>
      <w:r>
        <w:t>matt</w:t>
      </w:r>
    </w:p>
    <w:p w:rsidR="00865420" w:rsidRDefault="00865420" w:rsidP="00865420">
      <w:pPr>
        <w:pStyle w:val="DIALOGUE"/>
      </w:pPr>
      <w:r>
        <w:t>Those men standing at the gate? The ones with the rifles? They were the ones who were going to come and find us?</w:t>
      </w:r>
    </w:p>
    <w:p w:rsidR="00865420" w:rsidRDefault="00865420" w:rsidP="00865420">
      <w:pPr>
        <w:pStyle w:val="DIALOGUE"/>
      </w:pPr>
    </w:p>
    <w:p w:rsidR="00865420" w:rsidRDefault="00865420" w:rsidP="00865420">
      <w:pPr>
        <w:pStyle w:val="CHARACTER"/>
      </w:pPr>
      <w:r>
        <w:t>ward</w:t>
      </w:r>
    </w:p>
    <w:p w:rsidR="00865420" w:rsidRDefault="00865420" w:rsidP="00865420">
      <w:pPr>
        <w:pStyle w:val="DIALOGUE"/>
      </w:pPr>
      <w:r>
        <w:t>Yes, like I said, it was just as you came that we were sending them in there.</w:t>
      </w:r>
    </w:p>
    <w:p w:rsidR="00865420" w:rsidRDefault="00865420" w:rsidP="00865420">
      <w:pPr>
        <w:pStyle w:val="DIALOGUE"/>
      </w:pPr>
    </w:p>
    <w:p w:rsidR="00865420" w:rsidRDefault="00865420" w:rsidP="00865420">
      <w:pPr>
        <w:pStyle w:val="CHARACTER"/>
      </w:pPr>
      <w:r>
        <w:lastRenderedPageBreak/>
        <w:t>matt</w:t>
      </w:r>
    </w:p>
    <w:p w:rsidR="00865420" w:rsidRDefault="00865420" w:rsidP="00865420">
      <w:pPr>
        <w:pStyle w:val="DIALOGUE"/>
      </w:pPr>
      <w:r>
        <w:t>With rifles?</w:t>
      </w:r>
    </w:p>
    <w:p w:rsidR="00865420" w:rsidRDefault="00865420" w:rsidP="00865420">
      <w:pPr>
        <w:pStyle w:val="DIALOGUE"/>
      </w:pPr>
    </w:p>
    <w:p w:rsidR="00865420" w:rsidRDefault="00865420" w:rsidP="00865420">
      <w:pPr>
        <w:pStyle w:val="CHARACTER"/>
      </w:pPr>
      <w:r>
        <w:t>ward</w:t>
      </w:r>
    </w:p>
    <w:p w:rsidR="00865420" w:rsidRDefault="00865420" w:rsidP="00865420">
      <w:pPr>
        <w:pStyle w:val="DIALOGUE"/>
      </w:pPr>
      <w:r>
        <w:t>It is standard procedure to have all trained personnel be armed when entering into a potentially dangerous situation.</w:t>
      </w:r>
    </w:p>
    <w:p w:rsidR="00865420" w:rsidRDefault="00865420" w:rsidP="00865420">
      <w:pPr>
        <w:pStyle w:val="DIALOGUE"/>
      </w:pPr>
    </w:p>
    <w:p w:rsidR="00865420" w:rsidRDefault="00865420" w:rsidP="00865420">
      <w:pPr>
        <w:pStyle w:val="ACTION"/>
      </w:pPr>
      <w:r>
        <w:t>MATT turns back to WARD.</w:t>
      </w:r>
    </w:p>
    <w:p w:rsidR="00865420" w:rsidRDefault="00865420" w:rsidP="00865420">
      <w:pPr>
        <w:pStyle w:val="DIALOGUE"/>
      </w:pPr>
    </w:p>
    <w:p w:rsidR="00865420" w:rsidRDefault="00865420" w:rsidP="00865420">
      <w:pPr>
        <w:pStyle w:val="CHARACTER"/>
      </w:pPr>
      <w:r>
        <w:t>matt</w:t>
      </w:r>
    </w:p>
    <w:p w:rsidR="00865420" w:rsidRDefault="00865420" w:rsidP="00865420">
      <w:pPr>
        <w:pStyle w:val="DIALOGUE"/>
      </w:pPr>
      <w:r>
        <w:t>And body armor?</w:t>
      </w:r>
    </w:p>
    <w:p w:rsidR="00865420" w:rsidRDefault="00865420" w:rsidP="00865420">
      <w:pPr>
        <w:pStyle w:val="DIALOGUE"/>
      </w:pPr>
    </w:p>
    <w:p w:rsidR="00865420" w:rsidRDefault="00865420" w:rsidP="00865420">
      <w:pPr>
        <w:pStyle w:val="CHARACTER"/>
      </w:pPr>
      <w:r>
        <w:t>ward</w:t>
      </w:r>
    </w:p>
    <w:p w:rsidR="00865420" w:rsidRDefault="00865420" w:rsidP="00865420">
      <w:pPr>
        <w:pStyle w:val="DIALOGUE"/>
      </w:pPr>
      <w:r>
        <w:t>Yes. I'm afraid, Mr. Aiken, that I don't quite see what it is that you're--</w:t>
      </w:r>
    </w:p>
    <w:p w:rsidR="00865420" w:rsidRDefault="00865420" w:rsidP="00865420">
      <w:pPr>
        <w:pStyle w:val="DIALOGUE"/>
      </w:pPr>
    </w:p>
    <w:p w:rsidR="00865420" w:rsidRDefault="00865420" w:rsidP="00865420">
      <w:pPr>
        <w:pStyle w:val="CHARACTER"/>
      </w:pPr>
      <w:r>
        <w:t>matt</w:t>
      </w:r>
    </w:p>
    <w:p w:rsidR="00865420" w:rsidRDefault="00865420" w:rsidP="00865420">
      <w:pPr>
        <w:pStyle w:val="DIALOGUE"/>
      </w:pPr>
      <w:r>
        <w:t>And the SCUBA gear? That standard procedure too?</w:t>
      </w:r>
    </w:p>
    <w:p w:rsidR="00865420" w:rsidRDefault="00865420" w:rsidP="00865420">
      <w:pPr>
        <w:pStyle w:val="ACTION"/>
      </w:pPr>
    </w:p>
    <w:p w:rsidR="00865420" w:rsidRDefault="00865420" w:rsidP="00865420">
      <w:pPr>
        <w:pStyle w:val="CHARACTER"/>
      </w:pPr>
      <w:r>
        <w:t>ward</w:t>
      </w:r>
    </w:p>
    <w:p w:rsidR="00865420" w:rsidRDefault="00865420" w:rsidP="00865420">
      <w:pPr>
        <w:pStyle w:val="DIALOGUE"/>
      </w:pPr>
      <w:r>
        <w:t>Ah, now I understand.</w:t>
      </w:r>
    </w:p>
    <w:p w:rsidR="00865420" w:rsidRDefault="00865420" w:rsidP="00865420">
      <w:pPr>
        <w:pStyle w:val="DIALOGUE"/>
      </w:pPr>
    </w:p>
    <w:p w:rsidR="00865420" w:rsidRDefault="00865420" w:rsidP="00865420">
      <w:pPr>
        <w:pStyle w:val="ACTION"/>
      </w:pPr>
      <w:r>
        <w:t>WARD pauses. Both REBECCA and DAVID are now watching the two intently.</w:t>
      </w:r>
    </w:p>
    <w:p w:rsidR="00865420" w:rsidRDefault="00865420" w:rsidP="00865420">
      <w:pPr>
        <w:pStyle w:val="ACTION"/>
      </w:pPr>
    </w:p>
    <w:p w:rsidR="00865420" w:rsidRDefault="00865420" w:rsidP="00865420">
      <w:pPr>
        <w:pStyle w:val="CHARACTER"/>
      </w:pPr>
      <w:r>
        <w:t>ward</w:t>
      </w:r>
    </w:p>
    <w:p w:rsidR="00865420" w:rsidRDefault="00865420" w:rsidP="00865420">
      <w:pPr>
        <w:pStyle w:val="DIALOGUE"/>
      </w:pPr>
      <w:r>
        <w:t>Yes, as a matter of fact. It is standard procedure to wear breathing equipment when going into situations where the quality of the atmosphere cannot be guaranteed.</w:t>
      </w:r>
    </w:p>
    <w:p w:rsidR="00865420" w:rsidRDefault="00865420" w:rsidP="00865420">
      <w:pPr>
        <w:pStyle w:val="DIALOGUE"/>
      </w:pPr>
    </w:p>
    <w:p w:rsidR="00865420" w:rsidRDefault="00865420" w:rsidP="00865420">
      <w:pPr>
        <w:pStyle w:val="CHARACTER"/>
      </w:pPr>
      <w:r>
        <w:t>david</w:t>
      </w:r>
    </w:p>
    <w:p w:rsidR="00865420" w:rsidRDefault="00865420" w:rsidP="00865420">
      <w:pPr>
        <w:pStyle w:val="DIALOGUE"/>
      </w:pPr>
      <w:r>
        <w:t>What do you mean quality of the atmosphere? We were just in there!</w:t>
      </w:r>
    </w:p>
    <w:p w:rsidR="00865420" w:rsidRDefault="00865420" w:rsidP="00865420">
      <w:pPr>
        <w:pStyle w:val="DIALOGUE"/>
      </w:pPr>
    </w:p>
    <w:p w:rsidR="00865420" w:rsidRDefault="00865420" w:rsidP="00865420">
      <w:pPr>
        <w:pStyle w:val="CHARACTER"/>
      </w:pPr>
      <w:r>
        <w:t>ward</w:t>
      </w:r>
    </w:p>
    <w:p w:rsidR="00865420" w:rsidRDefault="00865420" w:rsidP="00865420">
      <w:pPr>
        <w:pStyle w:val="DIALOGUE"/>
      </w:pPr>
      <w:r>
        <w:t xml:space="preserve">I am aware of that Mr. Lamarr. </w:t>
      </w:r>
    </w:p>
    <w:p w:rsidR="00865420" w:rsidRDefault="00865420" w:rsidP="00865420">
      <w:pPr>
        <w:pStyle w:val="DIALOGUE"/>
      </w:pPr>
    </w:p>
    <w:p w:rsidR="00865420" w:rsidRDefault="00865420" w:rsidP="00865420">
      <w:pPr>
        <w:pStyle w:val="CHARACTER"/>
      </w:pPr>
      <w:r>
        <w:t>rebecca</w:t>
      </w:r>
    </w:p>
    <w:p w:rsidR="00865420" w:rsidRDefault="00865420" w:rsidP="00865420">
      <w:pPr>
        <w:pStyle w:val="DIALOGUE"/>
      </w:pPr>
      <w:r>
        <w:t>Not just today either. We, several of us, were in there before too. When this all started.</w:t>
      </w:r>
    </w:p>
    <w:p w:rsidR="00865420" w:rsidRDefault="00865420" w:rsidP="00865420">
      <w:pPr>
        <w:pStyle w:val="DIALOGUE"/>
      </w:pPr>
    </w:p>
    <w:p w:rsidR="00865420" w:rsidRDefault="00865420" w:rsidP="00865420">
      <w:pPr>
        <w:pStyle w:val="CHARACTER"/>
      </w:pPr>
      <w:r>
        <w:t>ward</w:t>
      </w:r>
    </w:p>
    <w:p w:rsidR="00865420" w:rsidRDefault="00865420" w:rsidP="00865420">
      <w:pPr>
        <w:pStyle w:val="DIALOGUE"/>
      </w:pPr>
      <w:r>
        <w:t>Yes, and yet, I am afraid that we still could not be entirely certain.</w:t>
      </w:r>
    </w:p>
    <w:p w:rsidR="00865420" w:rsidRDefault="00865420" w:rsidP="00865420">
      <w:pPr>
        <w:pStyle w:val="DIALOGUE"/>
      </w:pPr>
    </w:p>
    <w:p w:rsidR="00865420" w:rsidRDefault="00865420" w:rsidP="00865420">
      <w:pPr>
        <w:pStyle w:val="ACTION"/>
      </w:pPr>
      <w:r>
        <w:t>MATT leans forward over the table and glares at WARD.</w:t>
      </w:r>
    </w:p>
    <w:p w:rsidR="00865420" w:rsidRDefault="00865420" w:rsidP="00865420">
      <w:pPr>
        <w:pStyle w:val="ACTION"/>
      </w:pPr>
    </w:p>
    <w:p w:rsidR="00865420" w:rsidRDefault="00865420" w:rsidP="00865420">
      <w:pPr>
        <w:pStyle w:val="CHARACTER"/>
      </w:pPr>
      <w:r>
        <w:t>matt</w:t>
      </w:r>
    </w:p>
    <w:p w:rsidR="00865420" w:rsidRDefault="00865420" w:rsidP="00865420">
      <w:pPr>
        <w:pStyle w:val="DIALOGUE"/>
      </w:pPr>
      <w:r>
        <w:t>Why, exactly, were they wearing those masks?</w:t>
      </w:r>
    </w:p>
    <w:p w:rsidR="00865420" w:rsidRDefault="00865420" w:rsidP="00865420">
      <w:pPr>
        <w:pStyle w:val="DIALOGUE"/>
      </w:pPr>
    </w:p>
    <w:p w:rsidR="00865420" w:rsidRDefault="00865420" w:rsidP="00865420">
      <w:pPr>
        <w:pStyle w:val="ACTION"/>
      </w:pPr>
      <w:r>
        <w:t>WARD's usual smile appears on his face again.</w:t>
      </w:r>
    </w:p>
    <w:p w:rsidR="00865420" w:rsidRDefault="00865420" w:rsidP="00865420">
      <w:pPr>
        <w:pStyle w:val="ACTION"/>
      </w:pPr>
    </w:p>
    <w:p w:rsidR="00865420" w:rsidRDefault="00865420" w:rsidP="00865420">
      <w:pPr>
        <w:pStyle w:val="CHARACTER"/>
      </w:pPr>
      <w:r>
        <w:t>ward</w:t>
      </w:r>
    </w:p>
    <w:p w:rsidR="00865420" w:rsidRDefault="00865420" w:rsidP="00865420">
      <w:pPr>
        <w:pStyle w:val="DIALOGUE"/>
      </w:pPr>
      <w:r>
        <w:t>Please don't try to look so intimidating, Mr. Aiken. It really doesn't suit you.</w:t>
      </w:r>
    </w:p>
    <w:p w:rsidR="00865420" w:rsidRDefault="00865420" w:rsidP="00865420">
      <w:pPr>
        <w:pStyle w:val="DIALOGUE"/>
      </w:pPr>
    </w:p>
    <w:p w:rsidR="00865420" w:rsidRDefault="00865420" w:rsidP="00865420">
      <w:pPr>
        <w:pStyle w:val="CHARACTER"/>
      </w:pPr>
      <w:r>
        <w:t>matt</w:t>
      </w:r>
    </w:p>
    <w:p w:rsidR="00865420" w:rsidRDefault="00865420" w:rsidP="00865420">
      <w:pPr>
        <w:pStyle w:val="WRYLY"/>
      </w:pPr>
      <w:r>
        <w:t>(repeating)</w:t>
      </w:r>
    </w:p>
    <w:p w:rsidR="00865420" w:rsidRDefault="00865420" w:rsidP="00865420">
      <w:pPr>
        <w:pStyle w:val="DIALOGUE"/>
      </w:pPr>
      <w:r>
        <w:t>Why?</w:t>
      </w:r>
    </w:p>
    <w:p w:rsidR="00865420" w:rsidRDefault="00865420" w:rsidP="00865420">
      <w:pPr>
        <w:pStyle w:val="DIALOGUE"/>
      </w:pPr>
    </w:p>
    <w:p w:rsidR="00865420" w:rsidRDefault="00865420" w:rsidP="00865420">
      <w:pPr>
        <w:pStyle w:val="CHARACTER"/>
      </w:pPr>
      <w:r>
        <w:t>ward</w:t>
      </w:r>
    </w:p>
    <w:p w:rsidR="00865420" w:rsidRDefault="00865420" w:rsidP="00865420">
      <w:pPr>
        <w:pStyle w:val="DIALOGUE"/>
      </w:pPr>
      <w:r>
        <w:t>Because it would seem that according some preliminary tests that we have conducted the atmosphere inside there contains, among other things, roughly eight percent oxygen.</w:t>
      </w:r>
    </w:p>
    <w:p w:rsidR="00865420" w:rsidRDefault="00865420" w:rsidP="00865420">
      <w:pPr>
        <w:pStyle w:val="DIALOGUE"/>
      </w:pPr>
    </w:p>
    <w:p w:rsidR="00865420" w:rsidRDefault="00865420" w:rsidP="00865420">
      <w:pPr>
        <w:pStyle w:val="CHARACTER"/>
      </w:pPr>
      <w:r>
        <w:t>matt</w:t>
      </w:r>
    </w:p>
    <w:p w:rsidR="00865420" w:rsidRDefault="00865420" w:rsidP="00865420">
      <w:pPr>
        <w:pStyle w:val="WRYLY"/>
      </w:pPr>
      <w:r>
        <w:t>(gapes)</w:t>
      </w:r>
    </w:p>
    <w:p w:rsidR="00865420" w:rsidRDefault="00865420" w:rsidP="00865420">
      <w:pPr>
        <w:pStyle w:val="DIALOGUE"/>
      </w:pPr>
      <w:r>
        <w:t>Eight percent?</w:t>
      </w:r>
    </w:p>
    <w:p w:rsidR="00865420" w:rsidRDefault="00865420" w:rsidP="00865420">
      <w:pPr>
        <w:pStyle w:val="DIALOGUE"/>
      </w:pPr>
    </w:p>
    <w:p w:rsidR="00865420" w:rsidRDefault="00865420" w:rsidP="00865420">
      <w:pPr>
        <w:pStyle w:val="CHARACTER"/>
      </w:pPr>
      <w:r>
        <w:t>david</w:t>
      </w:r>
    </w:p>
    <w:p w:rsidR="00865420" w:rsidRDefault="00865420" w:rsidP="00865420">
      <w:pPr>
        <w:pStyle w:val="DIALOGUE"/>
      </w:pPr>
      <w:r>
        <w:t>That can't be right. Isn't that--</w:t>
      </w:r>
    </w:p>
    <w:p w:rsidR="00865420" w:rsidRDefault="00865420" w:rsidP="00865420">
      <w:pPr>
        <w:pStyle w:val="DIALOGUE"/>
      </w:pPr>
    </w:p>
    <w:p w:rsidR="00865420" w:rsidRDefault="00865420" w:rsidP="00865420">
      <w:pPr>
        <w:pStyle w:val="CHARACTER"/>
      </w:pPr>
      <w:r>
        <w:t>ward</w:t>
      </w:r>
    </w:p>
    <w:p w:rsidR="00865420" w:rsidRDefault="00865420" w:rsidP="00865420">
      <w:pPr>
        <w:pStyle w:val="WRYLY"/>
      </w:pPr>
      <w:r>
        <w:t>(nods)</w:t>
      </w:r>
    </w:p>
    <w:p w:rsidR="00865420" w:rsidRDefault="00865420" w:rsidP="00865420">
      <w:pPr>
        <w:pStyle w:val="DIALOGUE"/>
      </w:pPr>
      <w:r>
        <w:t>Unbreathable. Yes.</w:t>
      </w:r>
    </w:p>
    <w:p w:rsidR="00865420" w:rsidRDefault="00865420" w:rsidP="00865420">
      <w:pPr>
        <w:pStyle w:val="DIALOGUE"/>
      </w:pPr>
    </w:p>
    <w:p w:rsidR="00865420" w:rsidRPr="00B93BFA" w:rsidRDefault="00865420" w:rsidP="00865420">
      <w:pPr>
        <w:pStyle w:val="ACTION"/>
      </w:pPr>
      <w:r>
        <w:t>FADE to credits.</w:t>
      </w:r>
    </w:p>
    <w:p w:rsidR="000349FC" w:rsidRDefault="000349FC" w:rsidP="00865420">
      <w:pPr>
        <w:pStyle w:val="ACTION"/>
        <w:rPr>
          <w:lang w:val="en-CA"/>
        </w:rPr>
      </w:pPr>
    </w:p>
    <w:p w:rsidR="003077EA" w:rsidRDefault="003077EA" w:rsidP="00865420">
      <w:pPr>
        <w:pStyle w:val="ACTION"/>
        <w:rPr>
          <w:lang w:val="en-CA"/>
        </w:rPr>
      </w:pPr>
    </w:p>
    <w:p w:rsidR="003077EA" w:rsidRDefault="003077EA" w:rsidP="00865420">
      <w:pPr>
        <w:pStyle w:val="ACTION"/>
        <w:rPr>
          <w:lang w:val="en-CA"/>
        </w:rPr>
      </w:pPr>
    </w:p>
    <w:p w:rsidR="003077EA" w:rsidRDefault="003077EA" w:rsidP="00865420">
      <w:pPr>
        <w:pStyle w:val="ACTION"/>
        <w:rPr>
          <w:lang w:val="en-CA"/>
        </w:rPr>
      </w:pPr>
    </w:p>
    <w:p w:rsidR="003077EA" w:rsidRDefault="003077EA" w:rsidP="00865420">
      <w:pPr>
        <w:pStyle w:val="ACTION"/>
        <w:rPr>
          <w:lang w:val="en-CA"/>
        </w:rPr>
      </w:pPr>
    </w:p>
    <w:p w:rsidR="003077EA" w:rsidRDefault="003077EA" w:rsidP="00865420">
      <w:pPr>
        <w:pStyle w:val="ACTION"/>
        <w:rPr>
          <w:lang w:val="en-CA"/>
        </w:rPr>
      </w:pPr>
    </w:p>
    <w:p w:rsidR="003077EA" w:rsidRDefault="003077EA" w:rsidP="003077EA">
      <w:pPr>
        <w:jc w:val="right"/>
        <w:rPr>
          <w:b/>
        </w:rPr>
      </w:pPr>
      <w:r>
        <w:rPr>
          <w:b/>
        </w:rPr>
        <w:lastRenderedPageBreak/>
        <w:t>Daniel Palumbo</w:t>
      </w:r>
    </w:p>
    <w:p w:rsidR="003077EA" w:rsidRDefault="003077EA" w:rsidP="003077EA">
      <w:pPr>
        <w:jc w:val="right"/>
        <w:rPr>
          <w:b/>
        </w:rPr>
      </w:pPr>
      <w:r>
        <w:rPr>
          <w:b/>
        </w:rPr>
        <w:t>FIL3102</w:t>
      </w:r>
    </w:p>
    <w:p w:rsidR="003077EA" w:rsidRDefault="003077EA" w:rsidP="003077EA">
      <w:pPr>
        <w:rPr>
          <w:b/>
        </w:rPr>
      </w:pPr>
    </w:p>
    <w:p w:rsidR="003077EA" w:rsidRDefault="003077EA" w:rsidP="003077EA">
      <w:r w:rsidRPr="005E362B">
        <w:rPr>
          <w:b/>
        </w:rPr>
        <w:t>Logline:</w:t>
      </w:r>
      <w:r>
        <w:t xml:space="preserve"> After a satellite crashes into Manhattan and a quarantine goes up, leaving the survivors to question how they escaped and the strange circumstances of the crisis.</w:t>
      </w:r>
    </w:p>
    <w:p w:rsidR="003077EA" w:rsidRDefault="003077EA" w:rsidP="003077EA"/>
    <w:p w:rsidR="003077EA" w:rsidRDefault="003077EA" w:rsidP="003077EA">
      <w:r w:rsidRPr="005B0BC4">
        <w:rPr>
          <w:b/>
        </w:rPr>
        <w:t>Character 1:</w:t>
      </w:r>
      <w:r>
        <w:t xml:space="preserve"> What? About myself? Fine, whatever. My name is Matthew Aiken. Sixteen, and smarter than you. I moved here to New York three years ago and hate it. Too many people. For me, school is just a boring waste of time with nothing but worthless busywork and the over inflated egos of teenagers too dumb to know otherwise. All I want right now is to not have to deal with stupid, useless people until I can get out of here and finally do something interesting.</w:t>
      </w:r>
    </w:p>
    <w:p w:rsidR="003077EA" w:rsidRDefault="003077EA" w:rsidP="003077EA"/>
    <w:p w:rsidR="003077EA" w:rsidRDefault="003077EA" w:rsidP="003077EA">
      <w:r w:rsidRPr="001611FD">
        <w:rPr>
          <w:b/>
        </w:rPr>
        <w:t>Character 2:</w:t>
      </w:r>
      <w:r>
        <w:t xml:space="preserve"> I am Joseph Ward, head of Ward Technologies, specializing in experimental technology and government contracts. As president, image is everything, which is why I always dress the part. I'll tell you, a quick smile and a friendly tone will get you further than any threat, not to say they don't have their place. I've had some people ask me why I act like a PR representative, but I believe it's important for a leader to take a personal role in important matters. It's the only way to ensure the job is done right. And the job always gets done.</w:t>
      </w:r>
    </w:p>
    <w:p w:rsidR="003077EA" w:rsidRDefault="003077EA" w:rsidP="003077EA"/>
    <w:p w:rsidR="003077EA" w:rsidRDefault="003077EA" w:rsidP="003077EA">
      <w:r w:rsidRPr="00A24DF8">
        <w:rPr>
          <w:b/>
        </w:rPr>
        <w:t>Character 3:</w:t>
      </w:r>
      <w:r>
        <w:t xml:space="preserve"> I'm Rebecca Byrnes. I'm seventeen years old and one of the best track runners in the county. I hate sitting around and always need to keep active. I can't stand lazy or weak people and want nothing to do with them. For me, I'm mostly concerned with grades and hanging out with friends. I love working with kids and I want to get into a good college so that I can get a physical health degree so I can get a job as a Phys Ed teacher or personal trainer.</w:t>
      </w:r>
    </w:p>
    <w:p w:rsidR="003077EA" w:rsidRDefault="003077EA" w:rsidP="003077EA"/>
    <w:p w:rsidR="003077EA" w:rsidRDefault="003077EA" w:rsidP="003077EA">
      <w:r w:rsidRPr="003D2039">
        <w:rPr>
          <w:b/>
        </w:rPr>
        <w:t>Moral</w:t>
      </w:r>
      <w:r>
        <w:rPr>
          <w:b/>
        </w:rPr>
        <w:t xml:space="preserve"> Premise</w:t>
      </w:r>
      <w:r w:rsidRPr="003D2039">
        <w:rPr>
          <w:b/>
        </w:rPr>
        <w:t>:</w:t>
      </w:r>
      <w:r>
        <w:t xml:space="preserve"> What is the real price of truth?</w:t>
      </w:r>
    </w:p>
    <w:p w:rsidR="003077EA" w:rsidRPr="002068B7" w:rsidRDefault="003077EA" w:rsidP="00865420">
      <w:pPr>
        <w:pStyle w:val="ACTION"/>
        <w:rPr>
          <w:lang w:val="en-CA"/>
        </w:rPr>
      </w:pPr>
    </w:p>
    <w:sectPr w:rsidR="003077EA" w:rsidRPr="002068B7" w:rsidSect="003E3760">
      <w:headerReference w:type="default" r:id="rId7"/>
      <w:footerReference w:type="even" r:id="rId8"/>
      <w:footerReference w:type="default" r:id="rId9"/>
      <w:headerReference w:type="first" r:id="rId10"/>
      <w:pgSz w:w="12240" w:h="15840"/>
      <w:pgMar w:top="1440" w:right="1800" w:bottom="1440" w:left="216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C44" w:rsidRDefault="00343C44">
      <w:r>
        <w:separator/>
      </w:r>
    </w:p>
  </w:endnote>
  <w:endnote w:type="continuationSeparator" w:id="0">
    <w:p w:rsidR="00343C44" w:rsidRDefault="00343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Final Draft">
    <w:altName w:val="Courier New"/>
    <w:charset w:val="00"/>
    <w:family w:val="modern"/>
    <w:pitch w:val="fixed"/>
    <w:sig w:usb0="00000001" w:usb1="1000204A" w:usb2="00000000" w:usb3="00000000" w:csb0="00000193"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40B" w:rsidRDefault="00C37ED6">
    <w:pPr>
      <w:pStyle w:val="Footer"/>
      <w:framePr w:wrap="around" w:vAnchor="text" w:hAnchor="margin" w:xAlign="center" w:y="1"/>
      <w:rPr>
        <w:rStyle w:val="PageNumber"/>
      </w:rPr>
    </w:pPr>
    <w:r>
      <w:rPr>
        <w:rStyle w:val="PageNumber"/>
      </w:rPr>
      <w:fldChar w:fldCharType="begin"/>
    </w:r>
    <w:r w:rsidR="0027240B">
      <w:rPr>
        <w:rStyle w:val="PageNumber"/>
      </w:rPr>
      <w:instrText xml:space="preserve">PAGE  </w:instrText>
    </w:r>
    <w:r>
      <w:rPr>
        <w:rStyle w:val="PageNumber"/>
      </w:rPr>
      <w:fldChar w:fldCharType="end"/>
    </w:r>
  </w:p>
  <w:p w:rsidR="0027240B" w:rsidRDefault="002724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40B" w:rsidRDefault="0027240B">
    <w:pPr>
      <w:pStyle w:val="Footer"/>
    </w:pPr>
    <w:r>
      <w:tab/>
    </w:r>
    <w:r w:rsidR="00C37ED6">
      <w:rPr>
        <w:rStyle w:val="PageNumber"/>
      </w:rPr>
      <w:fldChar w:fldCharType="begin"/>
    </w:r>
    <w:r>
      <w:rPr>
        <w:rStyle w:val="PageNumber"/>
      </w:rPr>
      <w:instrText xml:space="preserve"> PAGE </w:instrText>
    </w:r>
    <w:r w:rsidR="00C37ED6">
      <w:rPr>
        <w:rStyle w:val="PageNumber"/>
      </w:rPr>
      <w:fldChar w:fldCharType="separate"/>
    </w:r>
    <w:r w:rsidR="003077EA">
      <w:rPr>
        <w:rStyle w:val="PageNumber"/>
        <w:noProof/>
      </w:rPr>
      <w:t>29</w:t>
    </w:r>
    <w:r w:rsidR="00C37ED6">
      <w:rPr>
        <w:rStyle w:val="PageNumber"/>
      </w:rPr>
      <w:fldChar w:fldCharType="end"/>
    </w:r>
    <w:r>
      <w:rPr>
        <w:rStyle w:val="PageNumber"/>
      </w:rPr>
      <w:t xml:space="preserve"> of </w:t>
    </w:r>
    <w:r w:rsidR="00C37ED6">
      <w:rPr>
        <w:rStyle w:val="PageNumber"/>
      </w:rPr>
      <w:fldChar w:fldCharType="begin"/>
    </w:r>
    <w:r>
      <w:rPr>
        <w:rStyle w:val="PageNumber"/>
      </w:rPr>
      <w:instrText xml:space="preserve"> NUMPAGES </w:instrText>
    </w:r>
    <w:r w:rsidR="00C37ED6">
      <w:rPr>
        <w:rStyle w:val="PageNumber"/>
      </w:rPr>
      <w:fldChar w:fldCharType="separate"/>
    </w:r>
    <w:r w:rsidR="003077EA">
      <w:rPr>
        <w:rStyle w:val="PageNumber"/>
        <w:noProof/>
      </w:rPr>
      <w:t>29</w:t>
    </w:r>
    <w:r w:rsidR="00C37ED6">
      <w:rPr>
        <w:rStyle w:val="PageNumber"/>
      </w:rPr>
      <w:fldChar w:fldCharType="end"/>
    </w: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C44" w:rsidRDefault="00343C44">
      <w:r>
        <w:separator/>
      </w:r>
    </w:p>
  </w:footnote>
  <w:footnote w:type="continuationSeparator" w:id="0">
    <w:p w:rsidR="00343C44" w:rsidRDefault="00343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40B" w:rsidRDefault="00C37ED6">
    <w:pPr>
      <w:pStyle w:val="Header"/>
    </w:pPr>
    <w:r>
      <w:fldChar w:fldCharType="begin"/>
    </w:r>
    <w:r w:rsidR="0027240B">
      <w:instrText xml:space="preserve"> FILENAME </w:instrText>
    </w:r>
    <w:r>
      <w:fldChar w:fldCharType="end"/>
    </w:r>
    <w:r w:rsidR="0027240B">
      <w:tab/>
    </w:r>
    <w:r w:rsidR="0027240B">
      <w:tab/>
    </w:r>
    <w:fldSimple w:instr=" DATE \@ &quot;M/d/yyyy&quot; ">
      <w:r w:rsidR="003077EA">
        <w:rPr>
          <w:noProof/>
        </w:rPr>
        <w:t>12/6/2010</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40B" w:rsidRDefault="0027240B">
    <w:pPr>
      <w:pStyle w:val="Header"/>
    </w:pPr>
  </w:p>
  <w:p w:rsidR="0027240B" w:rsidRDefault="002724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footnotePr>
    <w:footnote w:id="-1"/>
    <w:footnote w:id="0"/>
  </w:footnotePr>
  <w:endnotePr>
    <w:endnote w:id="-1"/>
    <w:endnote w:id="0"/>
  </w:endnotePr>
  <w:compat/>
  <w:rsids>
    <w:rsidRoot w:val="00E13FBD"/>
    <w:rsid w:val="000009DE"/>
    <w:rsid w:val="0001729D"/>
    <w:rsid w:val="000349FC"/>
    <w:rsid w:val="00067264"/>
    <w:rsid w:val="00070F23"/>
    <w:rsid w:val="000A24DE"/>
    <w:rsid w:val="000C7E64"/>
    <w:rsid w:val="000E7883"/>
    <w:rsid w:val="000F32E9"/>
    <w:rsid w:val="00100E1D"/>
    <w:rsid w:val="001170D4"/>
    <w:rsid w:val="001225CF"/>
    <w:rsid w:val="00123F92"/>
    <w:rsid w:val="00137F7D"/>
    <w:rsid w:val="00142091"/>
    <w:rsid w:val="00144CA6"/>
    <w:rsid w:val="00157F7A"/>
    <w:rsid w:val="00171EB2"/>
    <w:rsid w:val="00181510"/>
    <w:rsid w:val="00184496"/>
    <w:rsid w:val="001876DF"/>
    <w:rsid w:val="00194ECB"/>
    <w:rsid w:val="00195F4B"/>
    <w:rsid w:val="001969F4"/>
    <w:rsid w:val="001E5E64"/>
    <w:rsid w:val="002037F1"/>
    <w:rsid w:val="002068B7"/>
    <w:rsid w:val="0027240B"/>
    <w:rsid w:val="00277455"/>
    <w:rsid w:val="00282A6B"/>
    <w:rsid w:val="002834AE"/>
    <w:rsid w:val="00287E30"/>
    <w:rsid w:val="002A019B"/>
    <w:rsid w:val="002C4AA5"/>
    <w:rsid w:val="002C7029"/>
    <w:rsid w:val="002D2516"/>
    <w:rsid w:val="002D660A"/>
    <w:rsid w:val="002E36BD"/>
    <w:rsid w:val="002F6113"/>
    <w:rsid w:val="003077EA"/>
    <w:rsid w:val="00312BF7"/>
    <w:rsid w:val="00343C44"/>
    <w:rsid w:val="00343F93"/>
    <w:rsid w:val="00344038"/>
    <w:rsid w:val="00347454"/>
    <w:rsid w:val="003858D9"/>
    <w:rsid w:val="00390B7F"/>
    <w:rsid w:val="003C3426"/>
    <w:rsid w:val="003E124A"/>
    <w:rsid w:val="003E3760"/>
    <w:rsid w:val="003F18BC"/>
    <w:rsid w:val="003F3CFF"/>
    <w:rsid w:val="0041288F"/>
    <w:rsid w:val="004230D4"/>
    <w:rsid w:val="004408FE"/>
    <w:rsid w:val="004628AF"/>
    <w:rsid w:val="00472638"/>
    <w:rsid w:val="004C2F5D"/>
    <w:rsid w:val="004D3DB5"/>
    <w:rsid w:val="004D40CA"/>
    <w:rsid w:val="004E2409"/>
    <w:rsid w:val="004F6F5B"/>
    <w:rsid w:val="0053294A"/>
    <w:rsid w:val="00532E4F"/>
    <w:rsid w:val="00541E7B"/>
    <w:rsid w:val="005634A4"/>
    <w:rsid w:val="0057168A"/>
    <w:rsid w:val="005907BA"/>
    <w:rsid w:val="005D6B04"/>
    <w:rsid w:val="00601869"/>
    <w:rsid w:val="00613218"/>
    <w:rsid w:val="00663968"/>
    <w:rsid w:val="00666948"/>
    <w:rsid w:val="00667A6B"/>
    <w:rsid w:val="00671FFB"/>
    <w:rsid w:val="00673BE8"/>
    <w:rsid w:val="0068717E"/>
    <w:rsid w:val="006B766C"/>
    <w:rsid w:val="006D3A37"/>
    <w:rsid w:val="006F7A3C"/>
    <w:rsid w:val="007135F9"/>
    <w:rsid w:val="0072190F"/>
    <w:rsid w:val="00733127"/>
    <w:rsid w:val="00736499"/>
    <w:rsid w:val="00740E26"/>
    <w:rsid w:val="00746818"/>
    <w:rsid w:val="00753D1A"/>
    <w:rsid w:val="00771EB5"/>
    <w:rsid w:val="00777D6B"/>
    <w:rsid w:val="007C0E6A"/>
    <w:rsid w:val="007E114F"/>
    <w:rsid w:val="007E31C3"/>
    <w:rsid w:val="007E6A6A"/>
    <w:rsid w:val="007E7F0E"/>
    <w:rsid w:val="007F0489"/>
    <w:rsid w:val="007F0B18"/>
    <w:rsid w:val="00814C98"/>
    <w:rsid w:val="008158A4"/>
    <w:rsid w:val="0081637B"/>
    <w:rsid w:val="00865420"/>
    <w:rsid w:val="00866955"/>
    <w:rsid w:val="00875E1B"/>
    <w:rsid w:val="0088109B"/>
    <w:rsid w:val="0088578A"/>
    <w:rsid w:val="008B01A6"/>
    <w:rsid w:val="008D6295"/>
    <w:rsid w:val="008D62BD"/>
    <w:rsid w:val="008E1221"/>
    <w:rsid w:val="008E7387"/>
    <w:rsid w:val="00922055"/>
    <w:rsid w:val="00925F7A"/>
    <w:rsid w:val="00932AB7"/>
    <w:rsid w:val="00945C7C"/>
    <w:rsid w:val="00955724"/>
    <w:rsid w:val="00955CCE"/>
    <w:rsid w:val="00957678"/>
    <w:rsid w:val="00983B88"/>
    <w:rsid w:val="009867BC"/>
    <w:rsid w:val="009918F9"/>
    <w:rsid w:val="00992C2E"/>
    <w:rsid w:val="00994FFE"/>
    <w:rsid w:val="009953A9"/>
    <w:rsid w:val="009D121D"/>
    <w:rsid w:val="009F4CA8"/>
    <w:rsid w:val="00A169BA"/>
    <w:rsid w:val="00A27335"/>
    <w:rsid w:val="00A42F53"/>
    <w:rsid w:val="00A47656"/>
    <w:rsid w:val="00A75575"/>
    <w:rsid w:val="00AA365E"/>
    <w:rsid w:val="00AA6258"/>
    <w:rsid w:val="00AA7522"/>
    <w:rsid w:val="00AD1B90"/>
    <w:rsid w:val="00AF0157"/>
    <w:rsid w:val="00AF2842"/>
    <w:rsid w:val="00B1031C"/>
    <w:rsid w:val="00B120D6"/>
    <w:rsid w:val="00B15B91"/>
    <w:rsid w:val="00B51F95"/>
    <w:rsid w:val="00B54C24"/>
    <w:rsid w:val="00B56EAC"/>
    <w:rsid w:val="00B81E25"/>
    <w:rsid w:val="00B92751"/>
    <w:rsid w:val="00BB1AFC"/>
    <w:rsid w:val="00BC424F"/>
    <w:rsid w:val="00BD2CB2"/>
    <w:rsid w:val="00BD75F8"/>
    <w:rsid w:val="00BE494B"/>
    <w:rsid w:val="00C01151"/>
    <w:rsid w:val="00C37ED6"/>
    <w:rsid w:val="00C615AC"/>
    <w:rsid w:val="00C65C2B"/>
    <w:rsid w:val="00C66D30"/>
    <w:rsid w:val="00CD05F8"/>
    <w:rsid w:val="00D01A15"/>
    <w:rsid w:val="00D201BF"/>
    <w:rsid w:val="00D35D19"/>
    <w:rsid w:val="00D57B96"/>
    <w:rsid w:val="00D65210"/>
    <w:rsid w:val="00DA06F1"/>
    <w:rsid w:val="00DC5B10"/>
    <w:rsid w:val="00DC6E5A"/>
    <w:rsid w:val="00DD1384"/>
    <w:rsid w:val="00DD7F74"/>
    <w:rsid w:val="00E00E37"/>
    <w:rsid w:val="00E03A5D"/>
    <w:rsid w:val="00E13FBD"/>
    <w:rsid w:val="00E65571"/>
    <w:rsid w:val="00E86B3D"/>
    <w:rsid w:val="00EB19B5"/>
    <w:rsid w:val="00EB1D0F"/>
    <w:rsid w:val="00EC3A12"/>
    <w:rsid w:val="00EC68DE"/>
    <w:rsid w:val="00ED5A09"/>
    <w:rsid w:val="00ED5C1C"/>
    <w:rsid w:val="00F17B7B"/>
    <w:rsid w:val="00F2197A"/>
    <w:rsid w:val="00F34FD8"/>
    <w:rsid w:val="00F37FE6"/>
    <w:rsid w:val="00F63281"/>
    <w:rsid w:val="00F7028C"/>
    <w:rsid w:val="00F96E42"/>
    <w:rsid w:val="00FA4E58"/>
    <w:rsid w:val="00FB0596"/>
    <w:rsid w:val="00FD1619"/>
    <w:rsid w:val="00FE0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semiHidden="0"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3760"/>
    <w:rPr>
      <w:rFonts w:ascii="Courier Final Draft" w:hAnsi="Courier Final Draft"/>
      <w:sz w:val="24"/>
      <w:szCs w:val="24"/>
      <w:lang w:val="en-CA"/>
    </w:rPr>
  </w:style>
  <w:style w:type="paragraph" w:styleId="Heading1">
    <w:name w:val="heading 1"/>
    <w:basedOn w:val="Normal"/>
    <w:next w:val="Normal"/>
    <w:rsid w:val="003E3760"/>
    <w:pPr>
      <w:keepNext/>
      <w:outlineLvl w:val="0"/>
    </w:pPr>
    <w:rPr>
      <w:rFonts w:cs="Courier New"/>
      <w:b/>
      <w:bCs/>
      <w:lang w:val="en-US"/>
    </w:rPr>
  </w:style>
  <w:style w:type="paragraph" w:styleId="Heading4">
    <w:name w:val="heading 4"/>
    <w:basedOn w:val="Normal"/>
    <w:next w:val="Normal"/>
    <w:rsid w:val="003E376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g">
    <w:name w:val="Song"/>
    <w:basedOn w:val="DIALOGUE"/>
    <w:rsid w:val="003E3760"/>
    <w:pPr>
      <w:keepNext/>
      <w:outlineLvl w:val="3"/>
    </w:pPr>
    <w:rPr>
      <w:b/>
      <w:bCs/>
      <w:color w:val="FF0000"/>
    </w:rPr>
  </w:style>
  <w:style w:type="paragraph" w:customStyle="1" w:styleId="CHARACTER">
    <w:name w:val="CHARACTER"/>
    <w:basedOn w:val="Normal"/>
    <w:next w:val="DIALOGUE"/>
    <w:qFormat/>
    <w:rsid w:val="003E3760"/>
    <w:pPr>
      <w:keepNext/>
      <w:ind w:left="2880"/>
      <w:outlineLvl w:val="4"/>
    </w:pPr>
    <w:rPr>
      <w:caps/>
    </w:rPr>
  </w:style>
  <w:style w:type="paragraph" w:customStyle="1" w:styleId="ACTION">
    <w:name w:val="ACTION"/>
    <w:basedOn w:val="Normal"/>
    <w:qFormat/>
    <w:rsid w:val="003E3760"/>
    <w:rPr>
      <w:lang w:val="en-US"/>
    </w:rPr>
  </w:style>
  <w:style w:type="paragraph" w:customStyle="1" w:styleId="SLUGLINE">
    <w:name w:val="SLUGLINE"/>
    <w:basedOn w:val="Normal"/>
    <w:next w:val="ACTION"/>
    <w:qFormat/>
    <w:rsid w:val="003E3760"/>
    <w:pPr>
      <w:tabs>
        <w:tab w:val="left" w:pos="864"/>
        <w:tab w:val="left" w:pos="1440"/>
        <w:tab w:val="left" w:pos="2160"/>
        <w:tab w:val="left" w:pos="2880"/>
      </w:tabs>
      <w:outlineLvl w:val="2"/>
    </w:pPr>
    <w:rPr>
      <w:b/>
      <w:bCs/>
      <w:caps/>
    </w:rPr>
  </w:style>
  <w:style w:type="paragraph" w:customStyle="1" w:styleId="DIALOGUE">
    <w:name w:val="DIALOGUE"/>
    <w:basedOn w:val="Normal"/>
    <w:qFormat/>
    <w:rsid w:val="003E3760"/>
    <w:pPr>
      <w:ind w:left="1440" w:right="1440"/>
    </w:pPr>
  </w:style>
  <w:style w:type="paragraph" w:customStyle="1" w:styleId="WRYLY">
    <w:name w:val="WRYLY"/>
    <w:basedOn w:val="Normal"/>
    <w:next w:val="DIALOGUE"/>
    <w:qFormat/>
    <w:rsid w:val="003E3760"/>
    <w:pPr>
      <w:keepNext/>
      <w:ind w:left="2160"/>
    </w:pPr>
  </w:style>
  <w:style w:type="paragraph" w:styleId="Footer">
    <w:name w:val="footer"/>
    <w:basedOn w:val="Normal"/>
    <w:semiHidden/>
    <w:rsid w:val="003E3760"/>
    <w:pPr>
      <w:tabs>
        <w:tab w:val="center" w:pos="4320"/>
        <w:tab w:val="right" w:pos="8640"/>
      </w:tabs>
    </w:pPr>
    <w:rPr>
      <w:rFonts w:cs="Courier New"/>
    </w:rPr>
  </w:style>
  <w:style w:type="character" w:styleId="PageNumber">
    <w:name w:val="page number"/>
    <w:basedOn w:val="DefaultParagraphFont"/>
    <w:semiHidden/>
    <w:rsid w:val="003E3760"/>
  </w:style>
  <w:style w:type="paragraph" w:styleId="Header">
    <w:name w:val="header"/>
    <w:basedOn w:val="Normal"/>
    <w:semiHidden/>
    <w:rsid w:val="003E3760"/>
    <w:pPr>
      <w:tabs>
        <w:tab w:val="center" w:pos="4320"/>
        <w:tab w:val="right" w:pos="8640"/>
      </w:tabs>
    </w:pPr>
    <w:rPr>
      <w:rFonts w:cs="Courier New"/>
    </w:rPr>
  </w:style>
  <w:style w:type="paragraph" w:customStyle="1" w:styleId="Checkpoint">
    <w:name w:val="Checkpoint"/>
    <w:basedOn w:val="Normal"/>
    <w:rsid w:val="003E3760"/>
    <w:pPr>
      <w:outlineLvl w:val="1"/>
    </w:pPr>
    <w:rPr>
      <w:rFonts w:ascii="Arial" w:hAnsi="Arial" w:cs="Arial"/>
      <w:b/>
      <w:bCs/>
      <w:i/>
      <w:iCs/>
      <w:color w:val="00CCFF"/>
    </w:rPr>
  </w:style>
  <w:style w:type="paragraph" w:customStyle="1" w:styleId="lyric">
    <w:name w:val="lyric"/>
    <w:basedOn w:val="ACTION"/>
    <w:qFormat/>
    <w:rsid w:val="003E3760"/>
    <w:pPr>
      <w:ind w:left="720" w:hanging="360"/>
    </w:pPr>
    <w:rPr>
      <w:i/>
      <w:iCs/>
      <w:color w:val="FF0000"/>
    </w:rPr>
  </w:style>
  <w:style w:type="paragraph" w:customStyle="1" w:styleId="Act">
    <w:name w:val="Act"/>
    <w:basedOn w:val="Heading1"/>
    <w:rsid w:val="003E3760"/>
    <w:pPr>
      <w:outlineLvl w:val="1"/>
    </w:pPr>
  </w:style>
  <w:style w:type="paragraph" w:customStyle="1" w:styleId="Name">
    <w:name w:val="Name"/>
    <w:basedOn w:val="Normal"/>
    <w:rsid w:val="003E3760"/>
    <w:pPr>
      <w:spacing w:before="240" w:after="60"/>
      <w:jc w:val="center"/>
      <w:outlineLvl w:val="0"/>
    </w:pPr>
    <w:rPr>
      <w:rFonts w:cs="Courier New"/>
      <w:b/>
      <w:bCs/>
      <w:kern w:val="28"/>
      <w:szCs w:val="32"/>
      <w:lang w:val="en-US"/>
    </w:rPr>
  </w:style>
  <w:style w:type="paragraph" w:styleId="BalloonText">
    <w:name w:val="Balloon Text"/>
    <w:basedOn w:val="Normal"/>
    <w:link w:val="BalloonTextChar"/>
    <w:uiPriority w:val="99"/>
    <w:semiHidden/>
    <w:unhideWhenUsed/>
    <w:rsid w:val="009953A9"/>
    <w:rPr>
      <w:rFonts w:ascii="Tahoma" w:hAnsi="Tahoma" w:cs="Tahoma"/>
      <w:sz w:val="16"/>
      <w:szCs w:val="16"/>
    </w:rPr>
  </w:style>
  <w:style w:type="character" w:customStyle="1" w:styleId="BalloonTextChar">
    <w:name w:val="Balloon Text Char"/>
    <w:basedOn w:val="DefaultParagraphFont"/>
    <w:link w:val="BalloonText"/>
    <w:uiPriority w:val="99"/>
    <w:semiHidden/>
    <w:rsid w:val="009953A9"/>
    <w:rPr>
      <w:rFonts w:ascii="Tahoma" w:hAnsi="Tahoma" w:cs="Tahoma"/>
      <w:sz w:val="16"/>
      <w:szCs w:val="16"/>
      <w:lang w:val="en-C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screenpl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C48EE-FD96-40AE-BB8F-43C62262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screenplay</Template>
  <TotalTime>5863</TotalTime>
  <Pages>1</Pages>
  <Words>4031</Words>
  <Characters>22978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FADE IN:</vt:lpstr>
    </vt:vector>
  </TitlesOfParts>
  <Company>Dogs Guild Productions, Inc.</Company>
  <LinksUpToDate>false</LinksUpToDate>
  <CharactersWithSpaces>26956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FADE IN:</dc:title>
  <dc:creator>Daniel</dc:creator>
  <cp:lastModifiedBy>Daniel</cp:lastModifiedBy>
  <cp:revision>76</cp:revision>
  <cp:lastPrinted>2006-02-27T17:07:00Z</cp:lastPrinted>
  <dcterms:created xsi:type="dcterms:W3CDTF">2010-09-22T10:16:00Z</dcterms:created>
  <dcterms:modified xsi:type="dcterms:W3CDTF">2010-12-06T12:34:00Z</dcterms:modified>
</cp:coreProperties>
</file>